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5CBFF" w14:textId="77777777" w:rsidR="00A75F02" w:rsidRDefault="00A75F02" w:rsidP="4A1B3C65">
      <w:pPr>
        <w:rPr>
          <w:b/>
          <w:bCs/>
          <w:sz w:val="22"/>
          <w:szCs w:val="22"/>
        </w:rPr>
      </w:pPr>
    </w:p>
    <w:p w14:paraId="29E36845" w14:textId="45C54932" w:rsidR="00212B3A" w:rsidRDefault="000508D9" w:rsidP="4A1B3C65">
      <w:pPr>
        <w:rPr>
          <w:b/>
          <w:bCs/>
          <w:sz w:val="22"/>
          <w:szCs w:val="22"/>
        </w:rPr>
      </w:pPr>
      <w:bookmarkStart w:id="0" w:name="_GoBack"/>
      <w:bookmarkEnd w:id="0"/>
      <w:r w:rsidRPr="4A1B3C65">
        <w:rPr>
          <w:b/>
          <w:bCs/>
          <w:sz w:val="22"/>
          <w:szCs w:val="22"/>
        </w:rPr>
        <w:t>Liitto</w:t>
      </w:r>
      <w:r w:rsidR="004E57B3" w:rsidRPr="4A1B3C65">
        <w:rPr>
          <w:b/>
          <w:bCs/>
          <w:sz w:val="22"/>
          <w:szCs w:val="22"/>
        </w:rPr>
        <w:t>kokouksen</w:t>
      </w:r>
      <w:r w:rsidR="00212B3A" w:rsidRPr="4A1B3C65">
        <w:rPr>
          <w:b/>
          <w:bCs/>
          <w:sz w:val="22"/>
          <w:szCs w:val="22"/>
        </w:rPr>
        <w:t xml:space="preserve"> seminaari </w:t>
      </w:r>
      <w:r w:rsidR="00EA271D" w:rsidRPr="4A1B3C65">
        <w:rPr>
          <w:b/>
          <w:bCs/>
          <w:sz w:val="22"/>
          <w:szCs w:val="22"/>
        </w:rPr>
        <w:t xml:space="preserve">ja kokous </w:t>
      </w:r>
      <w:r w:rsidR="004E57B3" w:rsidRPr="4A1B3C65">
        <w:rPr>
          <w:b/>
          <w:bCs/>
          <w:sz w:val="22"/>
          <w:szCs w:val="22"/>
        </w:rPr>
        <w:t>2</w:t>
      </w:r>
      <w:r w:rsidR="00FC7BFC">
        <w:rPr>
          <w:b/>
          <w:bCs/>
          <w:sz w:val="22"/>
          <w:szCs w:val="22"/>
        </w:rPr>
        <w:t>4</w:t>
      </w:r>
      <w:r w:rsidR="00887FD6" w:rsidRPr="4A1B3C65">
        <w:rPr>
          <w:b/>
          <w:bCs/>
          <w:sz w:val="22"/>
          <w:szCs w:val="22"/>
        </w:rPr>
        <w:t>.</w:t>
      </w:r>
      <w:r w:rsidR="00566D86" w:rsidRPr="4A1B3C65">
        <w:rPr>
          <w:b/>
          <w:bCs/>
          <w:sz w:val="22"/>
          <w:szCs w:val="22"/>
        </w:rPr>
        <w:t>─</w:t>
      </w:r>
      <w:r w:rsidR="004E57B3" w:rsidRPr="4A1B3C65">
        <w:rPr>
          <w:b/>
          <w:bCs/>
          <w:sz w:val="22"/>
          <w:szCs w:val="22"/>
        </w:rPr>
        <w:t>2</w:t>
      </w:r>
      <w:r w:rsidR="00FC7BFC">
        <w:rPr>
          <w:b/>
          <w:bCs/>
          <w:sz w:val="22"/>
          <w:szCs w:val="22"/>
        </w:rPr>
        <w:t>5</w:t>
      </w:r>
      <w:r w:rsidR="004E57B3" w:rsidRPr="4A1B3C65">
        <w:rPr>
          <w:b/>
          <w:bCs/>
          <w:sz w:val="22"/>
          <w:szCs w:val="22"/>
        </w:rPr>
        <w:t>.10</w:t>
      </w:r>
      <w:r w:rsidR="00EA271D" w:rsidRPr="4A1B3C65">
        <w:rPr>
          <w:b/>
          <w:bCs/>
          <w:sz w:val="22"/>
          <w:szCs w:val="22"/>
        </w:rPr>
        <w:t>.</w:t>
      </w:r>
      <w:r w:rsidR="00046445" w:rsidRPr="4A1B3C65">
        <w:rPr>
          <w:b/>
          <w:bCs/>
          <w:sz w:val="22"/>
          <w:szCs w:val="22"/>
        </w:rPr>
        <w:t>202</w:t>
      </w:r>
      <w:r w:rsidR="00FC7BFC">
        <w:rPr>
          <w:b/>
          <w:bCs/>
          <w:sz w:val="22"/>
          <w:szCs w:val="22"/>
        </w:rPr>
        <w:t>5</w:t>
      </w:r>
    </w:p>
    <w:p w14:paraId="454A12F0" w14:textId="77777777" w:rsidR="00A75F02" w:rsidRPr="00D03108" w:rsidRDefault="00A75F02" w:rsidP="4A1B3C65">
      <w:pPr>
        <w:rPr>
          <w:b/>
          <w:bCs/>
          <w:sz w:val="22"/>
          <w:szCs w:val="22"/>
        </w:rPr>
      </w:pPr>
    </w:p>
    <w:p w14:paraId="37AAA3C2" w14:textId="2A1C9969" w:rsidR="00212B3A" w:rsidRPr="00D03108" w:rsidRDefault="00212B3A" w:rsidP="62DCA27A">
      <w:pPr>
        <w:rPr>
          <w:sz w:val="22"/>
          <w:szCs w:val="22"/>
          <w:highlight w:val="yellow"/>
        </w:rPr>
      </w:pPr>
      <w:r w:rsidRPr="6EDBDCB0">
        <w:rPr>
          <w:b/>
          <w:bCs/>
          <w:sz w:val="22"/>
          <w:szCs w:val="22"/>
        </w:rPr>
        <w:t>Paikka:</w:t>
      </w:r>
      <w:r w:rsidRPr="6EDBDCB0">
        <w:rPr>
          <w:sz w:val="22"/>
          <w:szCs w:val="22"/>
        </w:rPr>
        <w:t xml:space="preserve"> </w:t>
      </w:r>
      <w:r w:rsidR="51A8DAFD" w:rsidRPr="6EDBDCB0">
        <w:rPr>
          <w:b/>
          <w:bCs/>
          <w:sz w:val="22"/>
          <w:szCs w:val="22"/>
        </w:rPr>
        <w:t>Valkea talo, Ilkantie 4, Helsinki</w:t>
      </w:r>
    </w:p>
    <w:p w14:paraId="5DAB6C7B" w14:textId="77777777" w:rsidR="00212B3A" w:rsidRPr="00D03108" w:rsidRDefault="00212B3A" w:rsidP="00212B3A">
      <w:pPr>
        <w:rPr>
          <w:i/>
          <w:sz w:val="22"/>
          <w:szCs w:val="22"/>
        </w:rPr>
      </w:pPr>
    </w:p>
    <w:p w14:paraId="02EB378F" w14:textId="77777777" w:rsidR="00F63188" w:rsidRPr="00D03108" w:rsidRDefault="00F63188" w:rsidP="00212B3A">
      <w:pPr>
        <w:rPr>
          <w:b/>
          <w:sz w:val="22"/>
          <w:szCs w:val="22"/>
        </w:rPr>
      </w:pPr>
    </w:p>
    <w:p w14:paraId="4AB63EE9" w14:textId="7D4ACBE1" w:rsidR="001E0666" w:rsidRPr="00D03108" w:rsidRDefault="00EA271D" w:rsidP="4A1B3C65">
      <w:pPr>
        <w:rPr>
          <w:b/>
          <w:bCs/>
          <w:sz w:val="22"/>
          <w:szCs w:val="22"/>
        </w:rPr>
      </w:pPr>
      <w:r w:rsidRPr="4A1B3C65">
        <w:rPr>
          <w:b/>
          <w:bCs/>
          <w:sz w:val="22"/>
          <w:szCs w:val="22"/>
        </w:rPr>
        <w:t xml:space="preserve">Perjantai </w:t>
      </w:r>
      <w:r w:rsidR="004E57B3" w:rsidRPr="4A1B3C65">
        <w:rPr>
          <w:b/>
          <w:bCs/>
          <w:sz w:val="22"/>
          <w:szCs w:val="22"/>
        </w:rPr>
        <w:t>2</w:t>
      </w:r>
      <w:r w:rsidR="00FC7BFC">
        <w:rPr>
          <w:b/>
          <w:bCs/>
          <w:sz w:val="22"/>
          <w:szCs w:val="22"/>
        </w:rPr>
        <w:t>4</w:t>
      </w:r>
      <w:r w:rsidR="004E57B3" w:rsidRPr="4A1B3C65">
        <w:rPr>
          <w:b/>
          <w:bCs/>
          <w:sz w:val="22"/>
          <w:szCs w:val="22"/>
        </w:rPr>
        <w:t>.</w:t>
      </w:r>
      <w:r w:rsidR="001234EF" w:rsidRPr="4A1B3C65">
        <w:rPr>
          <w:b/>
          <w:bCs/>
          <w:sz w:val="22"/>
          <w:szCs w:val="22"/>
        </w:rPr>
        <w:t>10</w:t>
      </w:r>
      <w:r w:rsidR="00E916B9" w:rsidRPr="4A1B3C65">
        <w:rPr>
          <w:b/>
          <w:bCs/>
          <w:sz w:val="22"/>
          <w:szCs w:val="22"/>
        </w:rPr>
        <w:t>.</w:t>
      </w:r>
    </w:p>
    <w:p w14:paraId="6B0C5F47" w14:textId="77777777" w:rsidR="00021DDF" w:rsidRPr="00D03108" w:rsidRDefault="00021DDF" w:rsidP="00212B3A">
      <w:pPr>
        <w:rPr>
          <w:b/>
          <w:sz w:val="22"/>
          <w:szCs w:val="22"/>
        </w:rPr>
      </w:pPr>
    </w:p>
    <w:tbl>
      <w:tblPr>
        <w:tblW w:w="9853" w:type="dxa"/>
        <w:tblLook w:val="01E0" w:firstRow="1" w:lastRow="1" w:firstColumn="1" w:lastColumn="1" w:noHBand="0" w:noVBand="0"/>
      </w:tblPr>
      <w:tblGrid>
        <w:gridCol w:w="936"/>
        <w:gridCol w:w="4547"/>
        <w:gridCol w:w="4370"/>
      </w:tblGrid>
      <w:tr w:rsidR="00212B3A" w:rsidRPr="00D03108" w14:paraId="461135DD" w14:textId="77777777" w:rsidTr="45D9200C">
        <w:trPr>
          <w:trHeight w:val="879"/>
        </w:trPr>
        <w:tc>
          <w:tcPr>
            <w:tcW w:w="936" w:type="dxa"/>
            <w:shd w:val="clear" w:color="auto" w:fill="auto"/>
          </w:tcPr>
          <w:p w14:paraId="6A05A809" w14:textId="77777777" w:rsidR="00212B3A" w:rsidRPr="00D03108" w:rsidRDefault="00212B3A" w:rsidP="00212B3A">
            <w:pPr>
              <w:jc w:val="center"/>
              <w:rPr>
                <w:sz w:val="22"/>
                <w:szCs w:val="22"/>
              </w:rPr>
            </w:pPr>
          </w:p>
          <w:p w14:paraId="427347E3" w14:textId="77777777" w:rsidR="00212B3A" w:rsidRPr="00D03108" w:rsidRDefault="00227D2D" w:rsidP="00463208">
            <w:pPr>
              <w:rPr>
                <w:sz w:val="22"/>
                <w:szCs w:val="22"/>
              </w:rPr>
            </w:pPr>
            <w:r w:rsidRPr="00D03108">
              <w:rPr>
                <w:sz w:val="22"/>
                <w:szCs w:val="22"/>
              </w:rPr>
              <w:t>1</w:t>
            </w:r>
            <w:r w:rsidR="004E57B3" w:rsidRPr="00D03108">
              <w:rPr>
                <w:sz w:val="22"/>
                <w:szCs w:val="22"/>
              </w:rPr>
              <w:t>5.</w:t>
            </w:r>
            <w:r w:rsidR="00566D86" w:rsidRPr="00D03108">
              <w:rPr>
                <w:sz w:val="22"/>
                <w:szCs w:val="22"/>
              </w:rPr>
              <w:t xml:space="preserve">30 </w:t>
            </w:r>
          </w:p>
          <w:p w14:paraId="5A39BBE3" w14:textId="77777777" w:rsidR="00212B3A" w:rsidRPr="00D03108" w:rsidRDefault="00212B3A" w:rsidP="00EA271D">
            <w:pPr>
              <w:rPr>
                <w:sz w:val="22"/>
                <w:szCs w:val="22"/>
              </w:rPr>
            </w:pPr>
          </w:p>
        </w:tc>
        <w:tc>
          <w:tcPr>
            <w:tcW w:w="8917" w:type="dxa"/>
            <w:gridSpan w:val="2"/>
            <w:shd w:val="clear" w:color="auto" w:fill="auto"/>
          </w:tcPr>
          <w:p w14:paraId="41C8F396" w14:textId="77777777" w:rsidR="00212B3A" w:rsidRPr="00D03108" w:rsidRDefault="00212B3A" w:rsidP="00212B3A">
            <w:pPr>
              <w:rPr>
                <w:sz w:val="22"/>
                <w:szCs w:val="22"/>
              </w:rPr>
            </w:pPr>
          </w:p>
          <w:p w14:paraId="72A3D3EC" w14:textId="12E77CA8" w:rsidR="00212B3A" w:rsidRPr="00D03108" w:rsidRDefault="00B85DC7" w:rsidP="00021DDF">
            <w:pPr>
              <w:rPr>
                <w:sz w:val="22"/>
                <w:szCs w:val="22"/>
              </w:rPr>
            </w:pPr>
            <w:r w:rsidRPr="00D03108">
              <w:rPr>
                <w:sz w:val="22"/>
                <w:szCs w:val="22"/>
              </w:rPr>
              <w:t>Aloituskahv</w:t>
            </w:r>
            <w:r w:rsidR="00021DDF" w:rsidRPr="00D03108">
              <w:rPr>
                <w:sz w:val="22"/>
                <w:szCs w:val="22"/>
              </w:rPr>
              <w:t>i</w:t>
            </w:r>
          </w:p>
        </w:tc>
      </w:tr>
      <w:tr w:rsidR="00212B3A" w:rsidRPr="00D03108" w14:paraId="6F647B4A" w14:textId="77777777" w:rsidTr="45D9200C">
        <w:trPr>
          <w:trHeight w:val="485"/>
        </w:trPr>
        <w:tc>
          <w:tcPr>
            <w:tcW w:w="936" w:type="dxa"/>
            <w:shd w:val="clear" w:color="auto" w:fill="auto"/>
          </w:tcPr>
          <w:p w14:paraId="46447E76" w14:textId="77777777" w:rsidR="00212B3A" w:rsidRPr="00D03108" w:rsidRDefault="00212B3A" w:rsidP="00463208">
            <w:pPr>
              <w:rPr>
                <w:sz w:val="22"/>
                <w:szCs w:val="22"/>
              </w:rPr>
            </w:pPr>
            <w:r w:rsidRPr="00D03108">
              <w:rPr>
                <w:sz w:val="22"/>
                <w:szCs w:val="22"/>
              </w:rPr>
              <w:t>1</w:t>
            </w:r>
            <w:r w:rsidR="004E57B3" w:rsidRPr="00D03108">
              <w:rPr>
                <w:sz w:val="22"/>
                <w:szCs w:val="22"/>
              </w:rPr>
              <w:t>6</w:t>
            </w:r>
            <w:r w:rsidRPr="00D03108">
              <w:rPr>
                <w:sz w:val="22"/>
                <w:szCs w:val="22"/>
              </w:rPr>
              <w:t>.00</w:t>
            </w:r>
          </w:p>
        </w:tc>
        <w:tc>
          <w:tcPr>
            <w:tcW w:w="4547" w:type="dxa"/>
            <w:shd w:val="clear" w:color="auto" w:fill="auto"/>
          </w:tcPr>
          <w:p w14:paraId="488DB37B" w14:textId="77777777" w:rsidR="00212B3A" w:rsidRPr="00D03108" w:rsidRDefault="004E57B3" w:rsidP="00B863CC">
            <w:pPr>
              <w:rPr>
                <w:sz w:val="22"/>
                <w:szCs w:val="22"/>
              </w:rPr>
            </w:pPr>
            <w:r w:rsidRPr="00D03108">
              <w:rPr>
                <w:sz w:val="22"/>
                <w:szCs w:val="22"/>
              </w:rPr>
              <w:t>Seminaarin avaus</w:t>
            </w:r>
          </w:p>
        </w:tc>
        <w:tc>
          <w:tcPr>
            <w:tcW w:w="4370" w:type="dxa"/>
            <w:shd w:val="clear" w:color="auto" w:fill="auto"/>
          </w:tcPr>
          <w:p w14:paraId="5E46C06D" w14:textId="4A5E1D66" w:rsidR="004B0E5E" w:rsidRPr="00D03108" w:rsidRDefault="004E57B3" w:rsidP="4A1B3C65">
            <w:pPr>
              <w:rPr>
                <w:i/>
                <w:iCs/>
                <w:sz w:val="22"/>
                <w:szCs w:val="22"/>
              </w:rPr>
            </w:pPr>
            <w:r w:rsidRPr="4A1B3C65">
              <w:rPr>
                <w:i/>
                <w:iCs/>
                <w:sz w:val="22"/>
                <w:szCs w:val="22"/>
              </w:rPr>
              <w:t xml:space="preserve">Liiton puheenjohtaja </w:t>
            </w:r>
            <w:r w:rsidR="55796500" w:rsidRPr="4A1B3C65">
              <w:rPr>
                <w:i/>
                <w:iCs/>
                <w:sz w:val="22"/>
                <w:szCs w:val="22"/>
              </w:rPr>
              <w:t>Taru Reinikainen</w:t>
            </w:r>
          </w:p>
        </w:tc>
      </w:tr>
      <w:tr w:rsidR="00A7241B" w:rsidRPr="00D03108" w14:paraId="378200E0" w14:textId="77777777" w:rsidTr="45D9200C">
        <w:trPr>
          <w:trHeight w:val="245"/>
        </w:trPr>
        <w:tc>
          <w:tcPr>
            <w:tcW w:w="936" w:type="dxa"/>
            <w:shd w:val="clear" w:color="auto" w:fill="auto"/>
          </w:tcPr>
          <w:p w14:paraId="7ED97CBE" w14:textId="77777777" w:rsidR="00A7241B" w:rsidRPr="00D03108" w:rsidRDefault="00566D86" w:rsidP="00BC77D5">
            <w:pPr>
              <w:rPr>
                <w:sz w:val="22"/>
                <w:szCs w:val="22"/>
              </w:rPr>
            </w:pPr>
            <w:r w:rsidRPr="00D03108">
              <w:rPr>
                <w:sz w:val="22"/>
                <w:szCs w:val="22"/>
              </w:rPr>
              <w:t>1</w:t>
            </w:r>
            <w:r w:rsidR="004E57B3" w:rsidRPr="00D03108">
              <w:rPr>
                <w:sz w:val="22"/>
                <w:szCs w:val="22"/>
              </w:rPr>
              <w:t>6</w:t>
            </w:r>
            <w:r w:rsidR="007045CD" w:rsidRPr="00D03108">
              <w:rPr>
                <w:sz w:val="22"/>
                <w:szCs w:val="22"/>
              </w:rPr>
              <w:t>.</w:t>
            </w:r>
            <w:r w:rsidRPr="00D03108">
              <w:rPr>
                <w:sz w:val="22"/>
                <w:szCs w:val="22"/>
              </w:rPr>
              <w:t>15</w:t>
            </w:r>
          </w:p>
          <w:p w14:paraId="3656B9AB" w14:textId="77777777" w:rsidR="007045CD" w:rsidRPr="00D03108" w:rsidRDefault="007045CD" w:rsidP="00BC77D5">
            <w:pPr>
              <w:rPr>
                <w:sz w:val="22"/>
                <w:szCs w:val="22"/>
              </w:rPr>
            </w:pPr>
          </w:p>
        </w:tc>
        <w:tc>
          <w:tcPr>
            <w:tcW w:w="4547" w:type="dxa"/>
            <w:shd w:val="clear" w:color="auto" w:fill="auto"/>
          </w:tcPr>
          <w:p w14:paraId="4A5D483F" w14:textId="2EF6BF1D" w:rsidR="3608B542" w:rsidRDefault="3608B542" w:rsidP="6E330D7A">
            <w:pPr>
              <w:rPr>
                <w:sz w:val="22"/>
                <w:szCs w:val="22"/>
              </w:rPr>
            </w:pPr>
            <w:r w:rsidRPr="0A77DDCF">
              <w:rPr>
                <w:sz w:val="22"/>
                <w:szCs w:val="22"/>
              </w:rPr>
              <w:t xml:space="preserve">Järjestöjen toimintaedellytykset ja vaikuttamistyö  </w:t>
            </w:r>
          </w:p>
          <w:p w14:paraId="5294E96F" w14:textId="50EE3FCA" w:rsidR="0A77DDCF" w:rsidRDefault="0A77DDCF" w:rsidP="0A77DDCF">
            <w:pPr>
              <w:rPr>
                <w:sz w:val="22"/>
                <w:szCs w:val="22"/>
              </w:rPr>
            </w:pPr>
          </w:p>
          <w:p w14:paraId="5CB6282E" w14:textId="1C73826B" w:rsidR="004E57B3" w:rsidRPr="00D03108" w:rsidRDefault="173070A7" w:rsidP="46C9885B">
            <w:pPr>
              <w:rPr>
                <w:sz w:val="22"/>
                <w:szCs w:val="22"/>
              </w:rPr>
            </w:pPr>
            <w:r w:rsidRPr="46C9885B">
              <w:rPr>
                <w:sz w:val="22"/>
                <w:szCs w:val="22"/>
              </w:rPr>
              <w:t xml:space="preserve">Näkyvä vaikuttaja, edelläkävijä, uudistaja, luotettava ja asiakaslähtöinen </w:t>
            </w:r>
            <w:r w:rsidR="00AD337F">
              <w:rPr>
                <w:sz w:val="22"/>
                <w:szCs w:val="22"/>
              </w:rPr>
              <w:t xml:space="preserve">‒ </w:t>
            </w:r>
            <w:r w:rsidR="3608B542" w:rsidRPr="46C9885B">
              <w:rPr>
                <w:sz w:val="22"/>
                <w:szCs w:val="22"/>
              </w:rPr>
              <w:t>Kuuloliiton s</w:t>
            </w:r>
            <w:r w:rsidR="1704DD55" w:rsidRPr="46C9885B">
              <w:rPr>
                <w:sz w:val="22"/>
                <w:szCs w:val="22"/>
              </w:rPr>
              <w:t>trategia 2026</w:t>
            </w:r>
            <w:r w:rsidR="00AD337F">
              <w:rPr>
                <w:sz w:val="22"/>
                <w:szCs w:val="22"/>
              </w:rPr>
              <w:t>‒</w:t>
            </w:r>
            <w:r w:rsidR="1704DD55" w:rsidRPr="46C9885B">
              <w:rPr>
                <w:sz w:val="22"/>
                <w:szCs w:val="22"/>
              </w:rPr>
              <w:t>2030</w:t>
            </w:r>
            <w:r w:rsidR="2FCBDBD7" w:rsidRPr="46C9885B">
              <w:rPr>
                <w:sz w:val="22"/>
                <w:szCs w:val="22"/>
              </w:rPr>
              <w:t xml:space="preserve"> </w:t>
            </w:r>
          </w:p>
          <w:p w14:paraId="37FFEBB3" w14:textId="28036805" w:rsidR="004E57B3" w:rsidRPr="00D03108" w:rsidRDefault="004E57B3" w:rsidP="1F936B19">
            <w:pPr>
              <w:rPr>
                <w:sz w:val="22"/>
                <w:szCs w:val="22"/>
              </w:rPr>
            </w:pPr>
          </w:p>
        </w:tc>
        <w:tc>
          <w:tcPr>
            <w:tcW w:w="4370" w:type="dxa"/>
            <w:shd w:val="clear" w:color="auto" w:fill="auto"/>
          </w:tcPr>
          <w:p w14:paraId="14E5F1C3" w14:textId="295E4753" w:rsidR="00A7241B" w:rsidRPr="00D03108" w:rsidRDefault="4AFA18DB" w:rsidP="3A958847">
            <w:pPr>
              <w:rPr>
                <w:i/>
                <w:iCs/>
                <w:sz w:val="22"/>
                <w:szCs w:val="22"/>
              </w:rPr>
            </w:pPr>
            <w:r w:rsidRPr="3A958847">
              <w:rPr>
                <w:i/>
                <w:iCs/>
                <w:sz w:val="22"/>
                <w:szCs w:val="22"/>
              </w:rPr>
              <w:t>(Varmistuu myöhemmin)</w:t>
            </w:r>
          </w:p>
          <w:p w14:paraId="19F6BFBE" w14:textId="4F623A31" w:rsidR="00A7241B" w:rsidRPr="00D03108" w:rsidRDefault="00A7241B" w:rsidP="6E330D7A">
            <w:pPr>
              <w:rPr>
                <w:i/>
                <w:iCs/>
                <w:sz w:val="22"/>
                <w:szCs w:val="22"/>
              </w:rPr>
            </w:pPr>
          </w:p>
          <w:p w14:paraId="77E2EF3F" w14:textId="3306EA13" w:rsidR="00A7241B" w:rsidRPr="00D03108" w:rsidRDefault="00A7241B" w:rsidP="0A77DDCF">
            <w:pPr>
              <w:rPr>
                <w:i/>
                <w:iCs/>
                <w:sz w:val="22"/>
                <w:szCs w:val="22"/>
              </w:rPr>
            </w:pPr>
          </w:p>
          <w:p w14:paraId="756238AE" w14:textId="2A6C0D80" w:rsidR="0A77DDCF" w:rsidRDefault="0A77DDCF" w:rsidP="0A77DDCF">
            <w:pPr>
              <w:rPr>
                <w:i/>
                <w:iCs/>
                <w:sz w:val="22"/>
                <w:szCs w:val="22"/>
              </w:rPr>
            </w:pPr>
          </w:p>
          <w:p w14:paraId="3C0189AF" w14:textId="477B3E87" w:rsidR="00A7241B" w:rsidRPr="00D03108" w:rsidRDefault="61404F4F" w:rsidP="6E330D7A">
            <w:pPr>
              <w:rPr>
                <w:i/>
                <w:iCs/>
                <w:sz w:val="22"/>
                <w:szCs w:val="22"/>
              </w:rPr>
            </w:pPr>
            <w:r w:rsidRPr="6E330D7A">
              <w:rPr>
                <w:i/>
                <w:iCs/>
                <w:sz w:val="22"/>
                <w:szCs w:val="22"/>
              </w:rPr>
              <w:t>Kehittämispäällikkö Anniina Lavikainen</w:t>
            </w:r>
          </w:p>
        </w:tc>
      </w:tr>
      <w:tr w:rsidR="00B863CC" w:rsidRPr="00D03108" w14:paraId="0BDBA2CC" w14:textId="77777777" w:rsidTr="45D9200C">
        <w:trPr>
          <w:trHeight w:val="559"/>
        </w:trPr>
        <w:tc>
          <w:tcPr>
            <w:tcW w:w="936" w:type="dxa"/>
            <w:shd w:val="clear" w:color="auto" w:fill="auto"/>
          </w:tcPr>
          <w:p w14:paraId="713B0639" w14:textId="46E50CFB" w:rsidR="00046445" w:rsidRPr="00D03108" w:rsidRDefault="00046445" w:rsidP="6F2256A1">
            <w:pPr>
              <w:rPr>
                <w:sz w:val="22"/>
                <w:szCs w:val="22"/>
              </w:rPr>
            </w:pPr>
          </w:p>
        </w:tc>
        <w:tc>
          <w:tcPr>
            <w:tcW w:w="4547" w:type="dxa"/>
            <w:shd w:val="clear" w:color="auto" w:fill="auto"/>
          </w:tcPr>
          <w:p w14:paraId="59A11FC8" w14:textId="69B4505A" w:rsidR="00021DDF" w:rsidRDefault="00AD337F" w:rsidP="6F2256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Kuuloliiton t</w:t>
            </w:r>
            <w:r w:rsidR="4B7CEDEE" w:rsidRPr="6E330D7A">
              <w:rPr>
                <w:sz w:val="22"/>
                <w:szCs w:val="22"/>
              </w:rPr>
              <w:t>oimintasuunnitelma ja talousarvio vuodelle 2026</w:t>
            </w:r>
          </w:p>
          <w:p w14:paraId="054E970A" w14:textId="1683CECC" w:rsidR="00AD337F" w:rsidRPr="00D03108" w:rsidRDefault="00AD337F" w:rsidP="6F2256A1">
            <w:pPr>
              <w:rPr>
                <w:sz w:val="22"/>
                <w:szCs w:val="22"/>
              </w:rPr>
            </w:pPr>
          </w:p>
        </w:tc>
        <w:tc>
          <w:tcPr>
            <w:tcW w:w="4370" w:type="dxa"/>
            <w:shd w:val="clear" w:color="auto" w:fill="auto"/>
          </w:tcPr>
          <w:p w14:paraId="0B254A13" w14:textId="32BE114B" w:rsidR="00021DDF" w:rsidRPr="00D03108" w:rsidRDefault="4BFEB418" w:rsidP="6E330D7A">
            <w:pPr>
              <w:rPr>
                <w:i/>
                <w:iCs/>
                <w:sz w:val="22"/>
                <w:szCs w:val="22"/>
              </w:rPr>
            </w:pPr>
            <w:r w:rsidRPr="6E330D7A">
              <w:rPr>
                <w:i/>
                <w:iCs/>
                <w:sz w:val="22"/>
                <w:szCs w:val="22"/>
              </w:rPr>
              <w:t xml:space="preserve">Toiminnanjohtaja Sanna Kaijanen </w:t>
            </w:r>
          </w:p>
        </w:tc>
      </w:tr>
      <w:tr w:rsidR="00B863CC" w:rsidRPr="00D03108" w14:paraId="2EADE801" w14:textId="77777777" w:rsidTr="45D9200C">
        <w:trPr>
          <w:trHeight w:val="500"/>
        </w:trPr>
        <w:tc>
          <w:tcPr>
            <w:tcW w:w="936" w:type="dxa"/>
            <w:shd w:val="clear" w:color="auto" w:fill="auto"/>
          </w:tcPr>
          <w:p w14:paraId="77C7BCC4" w14:textId="77777777" w:rsidR="00B863CC" w:rsidRPr="00D03108" w:rsidRDefault="00B85DC7" w:rsidP="00BC77D5">
            <w:pPr>
              <w:rPr>
                <w:sz w:val="22"/>
                <w:szCs w:val="22"/>
              </w:rPr>
            </w:pPr>
            <w:r w:rsidRPr="00D03108">
              <w:rPr>
                <w:sz w:val="22"/>
                <w:szCs w:val="22"/>
              </w:rPr>
              <w:t>18.45</w:t>
            </w:r>
          </w:p>
        </w:tc>
        <w:tc>
          <w:tcPr>
            <w:tcW w:w="4547" w:type="dxa"/>
            <w:shd w:val="clear" w:color="auto" w:fill="auto"/>
          </w:tcPr>
          <w:p w14:paraId="59D37C49" w14:textId="77777777" w:rsidR="00B863CC" w:rsidRPr="00D03108" w:rsidRDefault="000508D9" w:rsidP="00A7241B">
            <w:pPr>
              <w:rPr>
                <w:sz w:val="22"/>
                <w:szCs w:val="22"/>
              </w:rPr>
            </w:pPr>
            <w:r w:rsidRPr="00D03108">
              <w:rPr>
                <w:sz w:val="22"/>
                <w:szCs w:val="22"/>
              </w:rPr>
              <w:t>Seminaari päättyy</w:t>
            </w:r>
          </w:p>
        </w:tc>
        <w:tc>
          <w:tcPr>
            <w:tcW w:w="4370" w:type="dxa"/>
            <w:shd w:val="clear" w:color="auto" w:fill="auto"/>
          </w:tcPr>
          <w:p w14:paraId="0FB78278" w14:textId="77777777" w:rsidR="00A7241B" w:rsidRPr="00D03108" w:rsidRDefault="00A7241B" w:rsidP="00212B3A">
            <w:pPr>
              <w:rPr>
                <w:i/>
                <w:sz w:val="22"/>
                <w:szCs w:val="22"/>
              </w:rPr>
            </w:pPr>
          </w:p>
          <w:p w14:paraId="1FC39945" w14:textId="77777777" w:rsidR="004B0E5E" w:rsidRPr="00D03108" w:rsidRDefault="004B0E5E" w:rsidP="00212B3A">
            <w:pPr>
              <w:rPr>
                <w:i/>
                <w:sz w:val="22"/>
                <w:szCs w:val="22"/>
              </w:rPr>
            </w:pPr>
          </w:p>
        </w:tc>
      </w:tr>
      <w:tr w:rsidR="00B863CC" w:rsidRPr="00D03108" w14:paraId="52BF39DD" w14:textId="77777777" w:rsidTr="45D9200C">
        <w:trPr>
          <w:trHeight w:val="484"/>
        </w:trPr>
        <w:tc>
          <w:tcPr>
            <w:tcW w:w="936" w:type="dxa"/>
            <w:shd w:val="clear" w:color="auto" w:fill="auto"/>
          </w:tcPr>
          <w:p w14:paraId="395A5B8C" w14:textId="77777777" w:rsidR="00B863CC" w:rsidRPr="00D03108" w:rsidRDefault="00B85DC7" w:rsidP="00BC77D5">
            <w:pPr>
              <w:rPr>
                <w:sz w:val="22"/>
                <w:szCs w:val="22"/>
              </w:rPr>
            </w:pPr>
            <w:r w:rsidRPr="00D03108">
              <w:rPr>
                <w:sz w:val="22"/>
                <w:szCs w:val="22"/>
              </w:rPr>
              <w:t>19.30</w:t>
            </w:r>
          </w:p>
        </w:tc>
        <w:tc>
          <w:tcPr>
            <w:tcW w:w="4547" w:type="dxa"/>
            <w:shd w:val="clear" w:color="auto" w:fill="auto"/>
          </w:tcPr>
          <w:p w14:paraId="0F118A14" w14:textId="77777777" w:rsidR="00B863CC" w:rsidRPr="00D03108" w:rsidRDefault="00B85DC7" w:rsidP="00A7241B">
            <w:pPr>
              <w:rPr>
                <w:sz w:val="22"/>
                <w:szCs w:val="22"/>
              </w:rPr>
            </w:pPr>
            <w:r w:rsidRPr="00D03108">
              <w:rPr>
                <w:sz w:val="22"/>
                <w:szCs w:val="22"/>
              </w:rPr>
              <w:t>Illallinen, hotelli Haaga</w:t>
            </w:r>
          </w:p>
        </w:tc>
        <w:tc>
          <w:tcPr>
            <w:tcW w:w="4370" w:type="dxa"/>
            <w:shd w:val="clear" w:color="auto" w:fill="auto"/>
          </w:tcPr>
          <w:p w14:paraId="0562CB0E" w14:textId="77777777" w:rsidR="00A7241B" w:rsidRPr="00D03108" w:rsidRDefault="00A7241B" w:rsidP="00212B3A">
            <w:pPr>
              <w:rPr>
                <w:i/>
                <w:sz w:val="22"/>
                <w:szCs w:val="22"/>
              </w:rPr>
            </w:pPr>
          </w:p>
          <w:p w14:paraId="34CE0A41" w14:textId="77777777" w:rsidR="004B0E5E" w:rsidRPr="00D03108" w:rsidRDefault="004B0E5E" w:rsidP="00212B3A">
            <w:pPr>
              <w:rPr>
                <w:i/>
                <w:sz w:val="22"/>
                <w:szCs w:val="22"/>
              </w:rPr>
            </w:pPr>
          </w:p>
        </w:tc>
      </w:tr>
    </w:tbl>
    <w:p w14:paraId="62EBF3C5" w14:textId="77777777" w:rsidR="00212B3A" w:rsidRPr="00D03108" w:rsidRDefault="00212B3A" w:rsidP="00212B3A">
      <w:pPr>
        <w:rPr>
          <w:sz w:val="22"/>
          <w:szCs w:val="22"/>
        </w:rPr>
      </w:pPr>
    </w:p>
    <w:p w14:paraId="02F5A1C5" w14:textId="4F2E7FAB" w:rsidR="00EA271D" w:rsidRPr="00D03108" w:rsidRDefault="00EA271D" w:rsidP="4A1B3C65">
      <w:pPr>
        <w:rPr>
          <w:b/>
          <w:bCs/>
          <w:sz w:val="22"/>
          <w:szCs w:val="22"/>
        </w:rPr>
      </w:pPr>
      <w:r w:rsidRPr="4A1B3C65">
        <w:rPr>
          <w:b/>
          <w:bCs/>
          <w:sz w:val="22"/>
          <w:szCs w:val="22"/>
        </w:rPr>
        <w:t xml:space="preserve">Lauantai </w:t>
      </w:r>
      <w:r w:rsidR="001234EF" w:rsidRPr="4A1B3C65">
        <w:rPr>
          <w:b/>
          <w:bCs/>
          <w:sz w:val="22"/>
          <w:szCs w:val="22"/>
        </w:rPr>
        <w:t>2</w:t>
      </w:r>
      <w:r w:rsidR="00FC7BFC">
        <w:rPr>
          <w:b/>
          <w:bCs/>
          <w:sz w:val="22"/>
          <w:szCs w:val="22"/>
        </w:rPr>
        <w:t>5</w:t>
      </w:r>
      <w:r w:rsidR="001234EF" w:rsidRPr="4A1B3C65">
        <w:rPr>
          <w:b/>
          <w:bCs/>
          <w:sz w:val="22"/>
          <w:szCs w:val="22"/>
        </w:rPr>
        <w:t>.10</w:t>
      </w:r>
      <w:r w:rsidR="00E916B9" w:rsidRPr="4A1B3C65">
        <w:rPr>
          <w:b/>
          <w:bCs/>
          <w:sz w:val="22"/>
          <w:szCs w:val="22"/>
        </w:rPr>
        <w:t>.</w:t>
      </w:r>
    </w:p>
    <w:p w14:paraId="6D98A12B" w14:textId="77777777" w:rsidR="00184183" w:rsidRPr="00D03108" w:rsidRDefault="00184183" w:rsidP="00212B3A">
      <w:pPr>
        <w:rPr>
          <w:b/>
          <w:sz w:val="22"/>
          <w:szCs w:val="22"/>
        </w:rPr>
      </w:pPr>
    </w:p>
    <w:tbl>
      <w:tblPr>
        <w:tblW w:w="9975" w:type="dxa"/>
        <w:tblLook w:val="01E0" w:firstRow="1" w:lastRow="1" w:firstColumn="1" w:lastColumn="1" w:noHBand="0" w:noVBand="0"/>
      </w:tblPr>
      <w:tblGrid>
        <w:gridCol w:w="948"/>
        <w:gridCol w:w="4604"/>
        <w:gridCol w:w="4423"/>
      </w:tblGrid>
      <w:tr w:rsidR="00EA271D" w:rsidRPr="00D03108" w14:paraId="646F153B" w14:textId="77777777" w:rsidTr="64E4A753">
        <w:trPr>
          <w:trHeight w:val="891"/>
        </w:trPr>
        <w:tc>
          <w:tcPr>
            <w:tcW w:w="948" w:type="dxa"/>
            <w:shd w:val="clear" w:color="auto" w:fill="auto"/>
          </w:tcPr>
          <w:p w14:paraId="2946DB82" w14:textId="77777777" w:rsidR="00EA271D" w:rsidRPr="00D03108" w:rsidRDefault="00EA271D" w:rsidP="00EA271D">
            <w:pPr>
              <w:rPr>
                <w:sz w:val="22"/>
                <w:szCs w:val="22"/>
              </w:rPr>
            </w:pPr>
          </w:p>
          <w:p w14:paraId="4EF92A06" w14:textId="77777777" w:rsidR="00EA271D" w:rsidRPr="00D03108" w:rsidRDefault="00EA271D" w:rsidP="00EA271D">
            <w:pPr>
              <w:rPr>
                <w:sz w:val="22"/>
                <w:szCs w:val="22"/>
              </w:rPr>
            </w:pPr>
            <w:r w:rsidRPr="00D03108">
              <w:rPr>
                <w:sz w:val="22"/>
                <w:szCs w:val="22"/>
              </w:rPr>
              <w:t>8.</w:t>
            </w:r>
            <w:r w:rsidR="00B85DC7" w:rsidRPr="00D03108">
              <w:rPr>
                <w:sz w:val="22"/>
                <w:szCs w:val="22"/>
              </w:rPr>
              <w:t>15</w:t>
            </w:r>
            <w:r w:rsidRPr="00D03108">
              <w:rPr>
                <w:sz w:val="22"/>
                <w:szCs w:val="22"/>
              </w:rPr>
              <w:t>-</w:t>
            </w:r>
            <w:r w:rsidR="00B85DC7" w:rsidRPr="00D03108">
              <w:rPr>
                <w:sz w:val="22"/>
                <w:szCs w:val="22"/>
              </w:rPr>
              <w:t>8.45</w:t>
            </w:r>
          </w:p>
          <w:p w14:paraId="5997CC1D" w14:textId="77777777" w:rsidR="00EA271D" w:rsidRPr="00D03108" w:rsidRDefault="00EA271D" w:rsidP="00EA271D">
            <w:pPr>
              <w:rPr>
                <w:sz w:val="22"/>
                <w:szCs w:val="22"/>
              </w:rPr>
            </w:pPr>
          </w:p>
        </w:tc>
        <w:tc>
          <w:tcPr>
            <w:tcW w:w="9027" w:type="dxa"/>
            <w:gridSpan w:val="2"/>
            <w:shd w:val="clear" w:color="auto" w:fill="auto"/>
          </w:tcPr>
          <w:p w14:paraId="110FFD37" w14:textId="77777777" w:rsidR="00EA271D" w:rsidRPr="00D03108" w:rsidRDefault="00EA271D" w:rsidP="00EA271D">
            <w:pPr>
              <w:rPr>
                <w:sz w:val="22"/>
                <w:szCs w:val="22"/>
              </w:rPr>
            </w:pPr>
          </w:p>
          <w:p w14:paraId="4235BA12" w14:textId="66B836D2" w:rsidR="00EA271D" w:rsidRPr="00D03108" w:rsidRDefault="00B85DC7" w:rsidP="00EA271D">
            <w:pPr>
              <w:rPr>
                <w:sz w:val="22"/>
                <w:szCs w:val="22"/>
              </w:rPr>
            </w:pPr>
            <w:r w:rsidRPr="00D03108">
              <w:rPr>
                <w:sz w:val="22"/>
                <w:szCs w:val="22"/>
              </w:rPr>
              <w:t>Ilmoittautuminen</w:t>
            </w:r>
            <w:r w:rsidR="002D2ED5">
              <w:rPr>
                <w:sz w:val="22"/>
                <w:szCs w:val="22"/>
              </w:rPr>
              <w:t xml:space="preserve">, Valkean talon aula </w:t>
            </w:r>
            <w:r w:rsidRPr="00D03108">
              <w:rPr>
                <w:sz w:val="22"/>
                <w:szCs w:val="22"/>
              </w:rPr>
              <w:t xml:space="preserve"> </w:t>
            </w:r>
          </w:p>
        </w:tc>
      </w:tr>
      <w:tr w:rsidR="00EA271D" w:rsidRPr="00D03108" w14:paraId="4B22B8E0" w14:textId="77777777" w:rsidTr="64E4A753">
        <w:trPr>
          <w:trHeight w:val="411"/>
        </w:trPr>
        <w:tc>
          <w:tcPr>
            <w:tcW w:w="948" w:type="dxa"/>
            <w:shd w:val="clear" w:color="auto" w:fill="auto"/>
          </w:tcPr>
          <w:p w14:paraId="7F132C66" w14:textId="77777777" w:rsidR="00EA271D" w:rsidRPr="00D03108" w:rsidRDefault="00EA271D" w:rsidP="00EA271D">
            <w:pPr>
              <w:rPr>
                <w:sz w:val="22"/>
                <w:szCs w:val="22"/>
              </w:rPr>
            </w:pPr>
            <w:r w:rsidRPr="00D03108">
              <w:rPr>
                <w:sz w:val="22"/>
                <w:szCs w:val="22"/>
              </w:rPr>
              <w:t>9.00</w:t>
            </w:r>
          </w:p>
        </w:tc>
        <w:tc>
          <w:tcPr>
            <w:tcW w:w="4604" w:type="dxa"/>
            <w:shd w:val="clear" w:color="auto" w:fill="auto"/>
          </w:tcPr>
          <w:p w14:paraId="60D683DD" w14:textId="180F4731" w:rsidR="2AE7333C" w:rsidRDefault="00EA271D" w:rsidP="2AE7333C">
            <w:pPr>
              <w:rPr>
                <w:sz w:val="22"/>
                <w:szCs w:val="22"/>
              </w:rPr>
            </w:pPr>
            <w:r w:rsidRPr="64E4A753">
              <w:rPr>
                <w:sz w:val="22"/>
                <w:szCs w:val="22"/>
              </w:rPr>
              <w:t>Kokous alkaa</w:t>
            </w:r>
          </w:p>
          <w:p w14:paraId="3FE9F23F" w14:textId="20B9CE0A" w:rsidR="00B85DC7" w:rsidRPr="00D03108" w:rsidRDefault="00B85DC7" w:rsidP="00FC7BFC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  <w:shd w:val="clear" w:color="auto" w:fill="auto"/>
          </w:tcPr>
          <w:p w14:paraId="32EBA8F8" w14:textId="074B301D" w:rsidR="00EA271D" w:rsidRPr="00D03108" w:rsidRDefault="5141C7B4" w:rsidP="40E143A3">
            <w:pPr>
              <w:rPr>
                <w:i/>
                <w:iCs/>
                <w:sz w:val="22"/>
                <w:szCs w:val="22"/>
              </w:rPr>
            </w:pPr>
            <w:r w:rsidRPr="4A1B3C65">
              <w:rPr>
                <w:i/>
                <w:iCs/>
                <w:sz w:val="22"/>
                <w:szCs w:val="22"/>
              </w:rPr>
              <w:t xml:space="preserve">Liiton puheenjohtaja </w:t>
            </w:r>
            <w:r w:rsidR="3CAF4AFC" w:rsidRPr="4A1B3C65">
              <w:rPr>
                <w:i/>
                <w:iCs/>
                <w:sz w:val="22"/>
                <w:szCs w:val="22"/>
              </w:rPr>
              <w:t>Taru Reinikainen</w:t>
            </w:r>
          </w:p>
          <w:p w14:paraId="1F72F646" w14:textId="3EFC9205" w:rsidR="00EA271D" w:rsidRPr="00D03108" w:rsidRDefault="00EA271D" w:rsidP="4A1B3C65">
            <w:pPr>
              <w:rPr>
                <w:i/>
                <w:iCs/>
                <w:sz w:val="22"/>
                <w:szCs w:val="22"/>
              </w:rPr>
            </w:pPr>
          </w:p>
        </w:tc>
      </w:tr>
      <w:tr w:rsidR="00EA271D" w:rsidRPr="00D03108" w14:paraId="5D35363F" w14:textId="77777777" w:rsidTr="64E4A753">
        <w:trPr>
          <w:trHeight w:val="506"/>
        </w:trPr>
        <w:tc>
          <w:tcPr>
            <w:tcW w:w="948" w:type="dxa"/>
            <w:shd w:val="clear" w:color="auto" w:fill="auto"/>
          </w:tcPr>
          <w:p w14:paraId="350C7A04" w14:textId="77777777" w:rsidR="00EA271D" w:rsidRPr="00D03108" w:rsidRDefault="008D6A97" w:rsidP="00EA271D">
            <w:pPr>
              <w:rPr>
                <w:sz w:val="22"/>
                <w:szCs w:val="22"/>
              </w:rPr>
            </w:pPr>
            <w:r w:rsidRPr="00D03108">
              <w:rPr>
                <w:sz w:val="22"/>
                <w:szCs w:val="22"/>
              </w:rPr>
              <w:t>11.30</w:t>
            </w:r>
          </w:p>
        </w:tc>
        <w:tc>
          <w:tcPr>
            <w:tcW w:w="4604" w:type="dxa"/>
            <w:shd w:val="clear" w:color="auto" w:fill="auto"/>
          </w:tcPr>
          <w:p w14:paraId="45AABB8C" w14:textId="77777777" w:rsidR="00EA271D" w:rsidRPr="00D03108" w:rsidRDefault="00EA271D" w:rsidP="00EA271D">
            <w:pPr>
              <w:rPr>
                <w:sz w:val="22"/>
                <w:szCs w:val="22"/>
              </w:rPr>
            </w:pPr>
            <w:r w:rsidRPr="00D03108">
              <w:rPr>
                <w:sz w:val="22"/>
                <w:szCs w:val="22"/>
              </w:rPr>
              <w:t>Lounas</w:t>
            </w:r>
          </w:p>
        </w:tc>
        <w:tc>
          <w:tcPr>
            <w:tcW w:w="4423" w:type="dxa"/>
            <w:shd w:val="clear" w:color="auto" w:fill="auto"/>
          </w:tcPr>
          <w:p w14:paraId="08CE6F91" w14:textId="77777777" w:rsidR="00EA271D" w:rsidRPr="00D03108" w:rsidRDefault="00EA271D" w:rsidP="00EA271D">
            <w:pPr>
              <w:rPr>
                <w:i/>
                <w:sz w:val="22"/>
                <w:szCs w:val="22"/>
              </w:rPr>
            </w:pPr>
          </w:p>
          <w:p w14:paraId="61CDCEAD" w14:textId="77777777" w:rsidR="00EA271D" w:rsidRPr="00D03108" w:rsidRDefault="00EA271D" w:rsidP="00EA271D">
            <w:pPr>
              <w:rPr>
                <w:i/>
                <w:sz w:val="22"/>
                <w:szCs w:val="22"/>
              </w:rPr>
            </w:pPr>
          </w:p>
        </w:tc>
      </w:tr>
      <w:tr w:rsidR="00EA271D" w:rsidRPr="00D03108" w14:paraId="545BB773" w14:textId="77777777" w:rsidTr="64E4A753">
        <w:trPr>
          <w:trHeight w:val="491"/>
        </w:trPr>
        <w:tc>
          <w:tcPr>
            <w:tcW w:w="948" w:type="dxa"/>
            <w:shd w:val="clear" w:color="auto" w:fill="auto"/>
          </w:tcPr>
          <w:p w14:paraId="32FA11B7" w14:textId="77777777" w:rsidR="00EA271D" w:rsidRPr="00D03108" w:rsidRDefault="008D6A97" w:rsidP="00EA271D">
            <w:pPr>
              <w:rPr>
                <w:sz w:val="22"/>
                <w:szCs w:val="22"/>
              </w:rPr>
            </w:pPr>
            <w:r w:rsidRPr="00D03108">
              <w:rPr>
                <w:sz w:val="22"/>
                <w:szCs w:val="22"/>
              </w:rPr>
              <w:t>12.30</w:t>
            </w:r>
          </w:p>
        </w:tc>
        <w:tc>
          <w:tcPr>
            <w:tcW w:w="4604" w:type="dxa"/>
            <w:shd w:val="clear" w:color="auto" w:fill="auto"/>
          </w:tcPr>
          <w:p w14:paraId="67B9A238" w14:textId="77777777" w:rsidR="00EA271D" w:rsidRPr="00D03108" w:rsidRDefault="00EA271D" w:rsidP="00EA271D">
            <w:pPr>
              <w:rPr>
                <w:sz w:val="22"/>
                <w:szCs w:val="22"/>
              </w:rPr>
            </w:pPr>
            <w:r w:rsidRPr="00D03108">
              <w:rPr>
                <w:sz w:val="22"/>
                <w:szCs w:val="22"/>
              </w:rPr>
              <w:t>Kokous jatkuu</w:t>
            </w:r>
          </w:p>
          <w:p w14:paraId="6BB9E253" w14:textId="77777777" w:rsidR="00EA271D" w:rsidRPr="00D03108" w:rsidRDefault="00EA271D" w:rsidP="00EA271D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  <w:shd w:val="clear" w:color="auto" w:fill="auto"/>
          </w:tcPr>
          <w:p w14:paraId="23DE523C" w14:textId="77777777" w:rsidR="00EA271D" w:rsidRPr="00D03108" w:rsidRDefault="00EA271D" w:rsidP="00EA271D">
            <w:pPr>
              <w:rPr>
                <w:i/>
                <w:sz w:val="22"/>
                <w:szCs w:val="22"/>
              </w:rPr>
            </w:pPr>
          </w:p>
          <w:p w14:paraId="52E56223" w14:textId="77777777" w:rsidR="00EA271D" w:rsidRPr="00D03108" w:rsidRDefault="00EA271D" w:rsidP="00EA271D">
            <w:pPr>
              <w:rPr>
                <w:i/>
                <w:sz w:val="22"/>
                <w:szCs w:val="22"/>
              </w:rPr>
            </w:pPr>
          </w:p>
        </w:tc>
      </w:tr>
      <w:tr w:rsidR="00EA271D" w:rsidRPr="00D03108" w14:paraId="236C1622" w14:textId="77777777" w:rsidTr="64E4A753">
        <w:trPr>
          <w:trHeight w:val="482"/>
        </w:trPr>
        <w:tc>
          <w:tcPr>
            <w:tcW w:w="948" w:type="dxa"/>
            <w:shd w:val="clear" w:color="auto" w:fill="auto"/>
          </w:tcPr>
          <w:p w14:paraId="7B75441C" w14:textId="77777777" w:rsidR="00EA271D" w:rsidRPr="00D03108" w:rsidRDefault="00EA271D" w:rsidP="008D6A97">
            <w:pPr>
              <w:rPr>
                <w:sz w:val="22"/>
                <w:szCs w:val="22"/>
              </w:rPr>
            </w:pPr>
            <w:r w:rsidRPr="00D03108">
              <w:rPr>
                <w:sz w:val="22"/>
                <w:szCs w:val="22"/>
              </w:rPr>
              <w:t>14.</w:t>
            </w:r>
            <w:r w:rsidR="008D6A97" w:rsidRPr="00D03108">
              <w:rPr>
                <w:sz w:val="22"/>
                <w:szCs w:val="22"/>
              </w:rPr>
              <w:t>30</w:t>
            </w:r>
          </w:p>
        </w:tc>
        <w:tc>
          <w:tcPr>
            <w:tcW w:w="4604" w:type="dxa"/>
            <w:shd w:val="clear" w:color="auto" w:fill="auto"/>
          </w:tcPr>
          <w:p w14:paraId="0A818D97" w14:textId="77777777" w:rsidR="00EA271D" w:rsidRPr="00D03108" w:rsidRDefault="00EA271D" w:rsidP="00EA271D">
            <w:pPr>
              <w:rPr>
                <w:sz w:val="22"/>
                <w:szCs w:val="22"/>
              </w:rPr>
            </w:pPr>
            <w:r w:rsidRPr="00D03108">
              <w:rPr>
                <w:sz w:val="22"/>
                <w:szCs w:val="22"/>
              </w:rPr>
              <w:t xml:space="preserve">Kahvi </w:t>
            </w:r>
          </w:p>
          <w:p w14:paraId="07547A01" w14:textId="77777777" w:rsidR="00EA271D" w:rsidRPr="00D03108" w:rsidRDefault="00EA271D" w:rsidP="00EA271D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  <w:shd w:val="clear" w:color="auto" w:fill="auto"/>
          </w:tcPr>
          <w:p w14:paraId="5043CB0F" w14:textId="77777777" w:rsidR="00EA271D" w:rsidRPr="00D03108" w:rsidRDefault="00EA271D" w:rsidP="00EA271D">
            <w:pPr>
              <w:rPr>
                <w:i/>
                <w:sz w:val="22"/>
                <w:szCs w:val="22"/>
              </w:rPr>
            </w:pPr>
          </w:p>
        </w:tc>
      </w:tr>
      <w:tr w:rsidR="00EA271D" w:rsidRPr="00D03108" w14:paraId="54543B5B" w14:textId="77777777" w:rsidTr="64E4A753">
        <w:trPr>
          <w:trHeight w:val="482"/>
        </w:trPr>
        <w:tc>
          <w:tcPr>
            <w:tcW w:w="948" w:type="dxa"/>
            <w:shd w:val="clear" w:color="auto" w:fill="auto"/>
          </w:tcPr>
          <w:p w14:paraId="6EFB0DC0" w14:textId="77777777" w:rsidR="00EA271D" w:rsidRPr="00D03108" w:rsidRDefault="008D6A97" w:rsidP="00EA271D">
            <w:pPr>
              <w:rPr>
                <w:sz w:val="22"/>
                <w:szCs w:val="22"/>
              </w:rPr>
            </w:pPr>
            <w:r w:rsidRPr="00D03108">
              <w:rPr>
                <w:sz w:val="22"/>
                <w:szCs w:val="22"/>
              </w:rPr>
              <w:t>15.00-</w:t>
            </w:r>
          </w:p>
        </w:tc>
        <w:tc>
          <w:tcPr>
            <w:tcW w:w="4604" w:type="dxa"/>
            <w:shd w:val="clear" w:color="auto" w:fill="auto"/>
          </w:tcPr>
          <w:p w14:paraId="3B72AD18" w14:textId="77777777" w:rsidR="00EA271D" w:rsidRPr="00D03108" w:rsidRDefault="00EA271D" w:rsidP="008D6A97">
            <w:pPr>
              <w:rPr>
                <w:sz w:val="22"/>
                <w:szCs w:val="22"/>
              </w:rPr>
            </w:pPr>
            <w:r w:rsidRPr="00D03108">
              <w:rPr>
                <w:sz w:val="22"/>
                <w:szCs w:val="22"/>
              </w:rPr>
              <w:t xml:space="preserve">Kokous </w:t>
            </w:r>
            <w:r w:rsidR="008D6A97" w:rsidRPr="00D03108">
              <w:rPr>
                <w:sz w:val="22"/>
                <w:szCs w:val="22"/>
              </w:rPr>
              <w:t>jatkuu</w:t>
            </w:r>
          </w:p>
        </w:tc>
        <w:tc>
          <w:tcPr>
            <w:tcW w:w="4423" w:type="dxa"/>
            <w:shd w:val="clear" w:color="auto" w:fill="auto"/>
          </w:tcPr>
          <w:p w14:paraId="07459315" w14:textId="77777777" w:rsidR="00EA271D" w:rsidRPr="00D03108" w:rsidRDefault="00EA271D" w:rsidP="00EA271D">
            <w:pPr>
              <w:rPr>
                <w:i/>
                <w:sz w:val="22"/>
                <w:szCs w:val="22"/>
              </w:rPr>
            </w:pPr>
          </w:p>
        </w:tc>
      </w:tr>
    </w:tbl>
    <w:p w14:paraId="6537F28F" w14:textId="77777777" w:rsidR="00CA24E8" w:rsidRPr="00D03108" w:rsidRDefault="00CA24E8" w:rsidP="00212B3A">
      <w:pPr>
        <w:rPr>
          <w:sz w:val="22"/>
          <w:szCs w:val="22"/>
        </w:rPr>
      </w:pPr>
    </w:p>
    <w:sectPr w:rsidR="00CA24E8" w:rsidRPr="00D03108">
      <w:headerReference w:type="default" r:id="rId11"/>
      <w:footerReference w:type="default" r:id="rId12"/>
      <w:pgSz w:w="11906" w:h="16838" w:code="9"/>
      <w:pgMar w:top="1985" w:right="851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465F3" w14:textId="77777777" w:rsidR="00665424" w:rsidRDefault="00665424">
      <w:r>
        <w:separator/>
      </w:r>
    </w:p>
  </w:endnote>
  <w:endnote w:type="continuationSeparator" w:id="0">
    <w:p w14:paraId="57A5F747" w14:textId="77777777" w:rsidR="00665424" w:rsidRDefault="00665424">
      <w:r>
        <w:continuationSeparator/>
      </w:r>
    </w:p>
  </w:endnote>
  <w:endnote w:type="continuationNotice" w:id="1">
    <w:p w14:paraId="1041A35D" w14:textId="77777777" w:rsidR="00665424" w:rsidRDefault="006654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6C9885B" w14:paraId="26CDFE96" w14:textId="77777777" w:rsidTr="46C9885B">
      <w:trPr>
        <w:trHeight w:val="300"/>
      </w:trPr>
      <w:tc>
        <w:tcPr>
          <w:tcW w:w="3210" w:type="dxa"/>
        </w:tcPr>
        <w:p w14:paraId="372B167F" w14:textId="51DC6580" w:rsidR="46C9885B" w:rsidRDefault="46C9885B" w:rsidP="46C9885B">
          <w:pPr>
            <w:pStyle w:val="Yltunniste"/>
            <w:ind w:left="-115"/>
          </w:pPr>
        </w:p>
      </w:tc>
      <w:tc>
        <w:tcPr>
          <w:tcW w:w="3210" w:type="dxa"/>
        </w:tcPr>
        <w:p w14:paraId="25820C18" w14:textId="100A289C" w:rsidR="46C9885B" w:rsidRDefault="46C9885B" w:rsidP="46C9885B">
          <w:pPr>
            <w:pStyle w:val="Yltunniste"/>
            <w:jc w:val="center"/>
          </w:pPr>
        </w:p>
      </w:tc>
      <w:tc>
        <w:tcPr>
          <w:tcW w:w="3210" w:type="dxa"/>
        </w:tcPr>
        <w:p w14:paraId="5A640F60" w14:textId="52D09CE5" w:rsidR="46C9885B" w:rsidRDefault="46C9885B" w:rsidP="46C9885B">
          <w:pPr>
            <w:pStyle w:val="Yltunniste"/>
            <w:ind w:right="-115"/>
            <w:jc w:val="right"/>
          </w:pPr>
        </w:p>
      </w:tc>
    </w:tr>
  </w:tbl>
  <w:p w14:paraId="66CB5ABE" w14:textId="31D8427C" w:rsidR="46C9885B" w:rsidRDefault="46C9885B" w:rsidP="46C9885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847F2" w14:textId="77777777" w:rsidR="00665424" w:rsidRDefault="00665424">
      <w:r>
        <w:separator/>
      </w:r>
    </w:p>
  </w:footnote>
  <w:footnote w:type="continuationSeparator" w:id="0">
    <w:p w14:paraId="6B68863E" w14:textId="77777777" w:rsidR="00665424" w:rsidRDefault="00665424">
      <w:r>
        <w:continuationSeparator/>
      </w:r>
    </w:p>
  </w:footnote>
  <w:footnote w:type="continuationNotice" w:id="1">
    <w:p w14:paraId="3AF4ECA0" w14:textId="77777777" w:rsidR="00665424" w:rsidRDefault="006654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871BC" w14:textId="28FACFE5" w:rsidR="00803AC9" w:rsidRDefault="00803AC9" w:rsidP="00376FD3">
    <w:pPr>
      <w:pStyle w:val="Yltunniste"/>
      <w:tabs>
        <w:tab w:val="clear" w:pos="4819"/>
        <w:tab w:val="left" w:pos="709"/>
        <w:tab w:val="left" w:pos="4536"/>
        <w:tab w:val="left" w:pos="7655"/>
      </w:tabs>
      <w:spacing w:line="240" w:lineRule="exact"/>
      <w:ind w:left="1899" w:firstLine="2013"/>
      <w:rPr>
        <w:b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6B483DA6" wp14:editId="7F4F9C14">
          <wp:simplePos x="0" y="0"/>
          <wp:positionH relativeFrom="column">
            <wp:posOffset>-73025</wp:posOffset>
          </wp:positionH>
          <wp:positionV relativeFrom="paragraph">
            <wp:posOffset>-205105</wp:posOffset>
          </wp:positionV>
          <wp:extent cx="2145030" cy="489585"/>
          <wp:effectExtent l="0" t="0" r="7620" b="5715"/>
          <wp:wrapTight wrapText="bothSides">
            <wp:wrapPolygon edited="0">
              <wp:start x="384" y="0"/>
              <wp:lineTo x="0" y="1681"/>
              <wp:lineTo x="0" y="14288"/>
              <wp:lineTo x="1918" y="21012"/>
              <wp:lineTo x="2302" y="21012"/>
              <wp:lineTo x="3837" y="21012"/>
              <wp:lineTo x="21485" y="17650"/>
              <wp:lineTo x="21485" y="3362"/>
              <wp:lineTo x="2494" y="0"/>
              <wp:lineTo x="384" y="0"/>
            </wp:wrapPolygon>
          </wp:wrapTight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OHJELMA</w:t>
    </w:r>
  </w:p>
  <w:p w14:paraId="538DE8A3" w14:textId="77777777" w:rsidR="00AD337F" w:rsidRDefault="0029132B" w:rsidP="00376FD3">
    <w:pPr>
      <w:pStyle w:val="Yltunniste"/>
      <w:tabs>
        <w:tab w:val="clear" w:pos="4819"/>
        <w:tab w:val="left" w:pos="709"/>
        <w:tab w:val="left" w:pos="4536"/>
        <w:tab w:val="left" w:pos="7655"/>
      </w:tabs>
      <w:spacing w:line="240" w:lineRule="exact"/>
      <w:ind w:left="1899" w:firstLine="2013"/>
      <w:rPr>
        <w:rStyle w:val="Sivunumero"/>
      </w:rPr>
    </w:pPr>
    <w:r>
      <w:rPr>
        <w:rStyle w:val="Sivunumero"/>
      </w:rPr>
      <w:tab/>
    </w:r>
  </w:p>
  <w:p w14:paraId="62257210" w14:textId="2B7C403B" w:rsidR="00803AC9" w:rsidRDefault="00AD337F" w:rsidP="00AD337F">
    <w:pPr>
      <w:pStyle w:val="Yltunniste"/>
      <w:tabs>
        <w:tab w:val="clear" w:pos="4819"/>
        <w:tab w:val="left" w:pos="709"/>
        <w:tab w:val="left" w:pos="4536"/>
        <w:tab w:val="left" w:pos="7655"/>
      </w:tabs>
      <w:spacing w:line="240" w:lineRule="exact"/>
      <w:ind w:left="1899" w:firstLine="2013"/>
      <w:rPr>
        <w:rStyle w:val="Sivunumero"/>
      </w:rPr>
    </w:pPr>
    <w:r>
      <w:rPr>
        <w:rStyle w:val="Sivunumero"/>
      </w:rPr>
      <w:t xml:space="preserve">                            </w:t>
    </w:r>
    <w:r w:rsidR="00A75F02">
      <w:rPr>
        <w:rStyle w:val="Sivunumero"/>
      </w:rPr>
      <w:t>20.9.2025</w:t>
    </w:r>
    <w:r>
      <w:rPr>
        <w:rStyle w:val="Sivunumero"/>
      </w:rPr>
      <w:t xml:space="preserve">                </w:t>
    </w:r>
    <w:r w:rsidR="00803AC9">
      <w:rPr>
        <w:rStyle w:val="Sivunumero"/>
      </w:rPr>
      <w:tab/>
    </w:r>
    <w:r w:rsidR="00803AC9">
      <w:rPr>
        <w:rStyle w:val="Sivunumero"/>
      </w:rPr>
      <w:tab/>
    </w:r>
  </w:p>
  <w:p w14:paraId="58E370A5" w14:textId="7722CA4D" w:rsidR="00803AC9" w:rsidRDefault="00803AC9" w:rsidP="00C910CF">
    <w:pPr>
      <w:pStyle w:val="Yltunniste"/>
      <w:tabs>
        <w:tab w:val="clear" w:pos="4819"/>
        <w:tab w:val="left" w:pos="709"/>
        <w:tab w:val="left" w:pos="4536"/>
        <w:tab w:val="left" w:pos="7655"/>
      </w:tabs>
      <w:spacing w:before="80" w:line="160" w:lineRule="exact"/>
      <w:rPr>
        <w:rFonts w:ascii="Arial Narrow" w:hAnsi="Arial Narrow"/>
        <w:noProof/>
        <w:sz w:val="12"/>
      </w:rPr>
    </w:pPr>
    <w:r>
      <w:rPr>
        <w:rStyle w:val="Sivunumero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9709147" wp14:editId="07777777">
              <wp:simplePos x="0" y="0"/>
              <wp:positionH relativeFrom="column">
                <wp:posOffset>-71755</wp:posOffset>
              </wp:positionH>
              <wp:positionV relativeFrom="paragraph">
                <wp:posOffset>165100</wp:posOffset>
              </wp:positionV>
              <wp:extent cx="626427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142E3BA2">
            <v:line id="Line 4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-5.65pt,13pt" to="487.6pt,13pt" w14:anchorId="75B05B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"/>
          </w:pict>
        </mc:Fallback>
      </mc:AlternateContent>
    </w:r>
  </w:p>
  <w:p w14:paraId="738610EB" w14:textId="77777777" w:rsidR="00803AC9" w:rsidRDefault="00803AC9">
    <w:pPr>
      <w:pStyle w:val="Yltunniste"/>
      <w:tabs>
        <w:tab w:val="clear" w:pos="4819"/>
        <w:tab w:val="left" w:pos="709"/>
        <w:tab w:val="left" w:pos="4536"/>
        <w:tab w:val="left" w:pos="7655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3A85"/>
    <w:multiLevelType w:val="hybridMultilevel"/>
    <w:tmpl w:val="7C58C5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E64C0"/>
    <w:multiLevelType w:val="hybridMultilevel"/>
    <w:tmpl w:val="A9860B88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B4216"/>
    <w:multiLevelType w:val="hybridMultilevel"/>
    <w:tmpl w:val="62AAB0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5583F"/>
    <w:multiLevelType w:val="hybridMultilevel"/>
    <w:tmpl w:val="809EC68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90DE8"/>
    <w:multiLevelType w:val="hybridMultilevel"/>
    <w:tmpl w:val="7BEC91B6"/>
    <w:lvl w:ilvl="0" w:tplc="0EEE0E34">
      <w:start w:val="1"/>
      <w:numFmt w:val="bullet"/>
      <w:lvlText w:val="-"/>
      <w:lvlJc w:val="left"/>
      <w:pPr>
        <w:tabs>
          <w:tab w:val="num" w:pos="4276"/>
        </w:tabs>
        <w:ind w:left="4276" w:hanging="360"/>
      </w:pPr>
      <w:rPr>
        <w:rFonts w:hAnsi="Arial" w:hint="default"/>
      </w:rPr>
    </w:lvl>
    <w:lvl w:ilvl="1" w:tplc="516CF3D2">
      <w:start w:val="1"/>
      <w:numFmt w:val="bullet"/>
      <w:lvlText w:val=""/>
      <w:lvlJc w:val="left"/>
      <w:pPr>
        <w:tabs>
          <w:tab w:val="num" w:pos="2858"/>
        </w:tabs>
        <w:ind w:left="2782" w:hanging="284"/>
      </w:pPr>
      <w:rPr>
        <w:rFonts w:ascii="Symbol" w:hAnsi="Symbol" w:hint="default"/>
      </w:rPr>
    </w:lvl>
    <w:lvl w:ilvl="2" w:tplc="7CD6898A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53ACD76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DD9EAB64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86088568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902C72D0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3A703D08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CA0017F8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3E0E72FD"/>
    <w:multiLevelType w:val="hybridMultilevel"/>
    <w:tmpl w:val="13480B68"/>
    <w:lvl w:ilvl="0" w:tplc="01BA8D5C">
      <w:start w:val="1"/>
      <w:numFmt w:val="bullet"/>
      <w:pStyle w:val="TyyliArialLihavoituMolemmatreunatRivivli1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3A26B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8F19E4"/>
    <w:multiLevelType w:val="hybridMultilevel"/>
    <w:tmpl w:val="18722C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54231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FE6123"/>
    <w:multiLevelType w:val="hybridMultilevel"/>
    <w:tmpl w:val="92FAF77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7105E"/>
    <w:multiLevelType w:val="hybridMultilevel"/>
    <w:tmpl w:val="571401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D657D"/>
    <w:multiLevelType w:val="hybridMultilevel"/>
    <w:tmpl w:val="7BEC91B6"/>
    <w:lvl w:ilvl="0" w:tplc="469094A4">
      <w:start w:val="1"/>
      <w:numFmt w:val="bullet"/>
      <w:lvlText w:val="-"/>
      <w:lvlJc w:val="left"/>
      <w:pPr>
        <w:tabs>
          <w:tab w:val="num" w:pos="4276"/>
        </w:tabs>
        <w:ind w:left="4276" w:hanging="360"/>
      </w:pPr>
      <w:rPr>
        <w:rFonts w:hAnsi="Arial" w:hint="default"/>
      </w:rPr>
    </w:lvl>
    <w:lvl w:ilvl="1" w:tplc="DC3C9A54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1CA8A620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B2AE5F4C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414EA686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D332A65A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465C8AD4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5226F210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14DCB6F6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22E5623"/>
    <w:multiLevelType w:val="hybridMultilevel"/>
    <w:tmpl w:val="7DB05EA0"/>
    <w:lvl w:ilvl="0" w:tplc="040B000F">
      <w:start w:val="1"/>
      <w:numFmt w:val="decimal"/>
      <w:lvlText w:val="%1."/>
      <w:lvlJc w:val="left"/>
      <w:pPr>
        <w:ind w:left="1287" w:hanging="360"/>
      </w:p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34C319E"/>
    <w:multiLevelType w:val="hybridMultilevel"/>
    <w:tmpl w:val="5534FD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122F3"/>
    <w:multiLevelType w:val="hybridMultilevel"/>
    <w:tmpl w:val="811C6DCA"/>
    <w:lvl w:ilvl="0" w:tplc="E9F874DC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A51F7"/>
    <w:multiLevelType w:val="hybridMultilevel"/>
    <w:tmpl w:val="8CE0DC9C"/>
    <w:lvl w:ilvl="0" w:tplc="004835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B201C"/>
    <w:multiLevelType w:val="hybridMultilevel"/>
    <w:tmpl w:val="A210BAF6"/>
    <w:lvl w:ilvl="0" w:tplc="C3B44758">
      <w:start w:val="1"/>
      <w:numFmt w:val="bullet"/>
      <w:lvlText w:val="-"/>
      <w:lvlJc w:val="left"/>
      <w:pPr>
        <w:tabs>
          <w:tab w:val="num" w:pos="4276"/>
        </w:tabs>
        <w:ind w:left="4276" w:hanging="360"/>
      </w:pPr>
      <w:rPr>
        <w:rFonts w:hAnsi="Arial" w:hint="default"/>
      </w:rPr>
    </w:lvl>
    <w:lvl w:ilvl="1" w:tplc="7356376A">
      <w:start w:val="1"/>
      <w:numFmt w:val="bullet"/>
      <w:pStyle w:val="R1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2" w:tplc="57A4BA2E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2758BC50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B90A6B5E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71E4BB78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97225EC4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17544284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4F0AA66C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12"/>
  </w:num>
  <w:num w:numId="12">
    <w:abstractNumId w:val="13"/>
  </w:num>
  <w:num w:numId="13">
    <w:abstractNumId w:val="9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B2"/>
    <w:rsid w:val="00001491"/>
    <w:rsid w:val="000049A0"/>
    <w:rsid w:val="000079DA"/>
    <w:rsid w:val="00020F60"/>
    <w:rsid w:val="00021DDF"/>
    <w:rsid w:val="00025F51"/>
    <w:rsid w:val="000269BC"/>
    <w:rsid w:val="000335A1"/>
    <w:rsid w:val="00046445"/>
    <w:rsid w:val="00046C5C"/>
    <w:rsid w:val="000508D9"/>
    <w:rsid w:val="00052B6D"/>
    <w:rsid w:val="00070B33"/>
    <w:rsid w:val="00073C8D"/>
    <w:rsid w:val="00075425"/>
    <w:rsid w:val="00075679"/>
    <w:rsid w:val="00082BF5"/>
    <w:rsid w:val="00091CDC"/>
    <w:rsid w:val="00093744"/>
    <w:rsid w:val="0009532B"/>
    <w:rsid w:val="000A0270"/>
    <w:rsid w:val="000D7990"/>
    <w:rsid w:val="000E2178"/>
    <w:rsid w:val="000E3495"/>
    <w:rsid w:val="000F684E"/>
    <w:rsid w:val="00115F30"/>
    <w:rsid w:val="001234EF"/>
    <w:rsid w:val="00125179"/>
    <w:rsid w:val="00130F28"/>
    <w:rsid w:val="001507B9"/>
    <w:rsid w:val="001615A9"/>
    <w:rsid w:val="001679B7"/>
    <w:rsid w:val="00172466"/>
    <w:rsid w:val="00184183"/>
    <w:rsid w:val="00191397"/>
    <w:rsid w:val="0019752B"/>
    <w:rsid w:val="001B7CFE"/>
    <w:rsid w:val="001B7E44"/>
    <w:rsid w:val="001C240B"/>
    <w:rsid w:val="001D5239"/>
    <w:rsid w:val="001E0666"/>
    <w:rsid w:val="001E46A3"/>
    <w:rsid w:val="0020109E"/>
    <w:rsid w:val="002054C9"/>
    <w:rsid w:val="00212B3A"/>
    <w:rsid w:val="0021383A"/>
    <w:rsid w:val="00215100"/>
    <w:rsid w:val="00227D2D"/>
    <w:rsid w:val="00232B07"/>
    <w:rsid w:val="00256FAD"/>
    <w:rsid w:val="00265DF1"/>
    <w:rsid w:val="00273925"/>
    <w:rsid w:val="002812DF"/>
    <w:rsid w:val="002825D3"/>
    <w:rsid w:val="002874F3"/>
    <w:rsid w:val="0029132B"/>
    <w:rsid w:val="002A2649"/>
    <w:rsid w:val="002B14DA"/>
    <w:rsid w:val="002B26F1"/>
    <w:rsid w:val="002B3F63"/>
    <w:rsid w:val="002B402A"/>
    <w:rsid w:val="002C3BD8"/>
    <w:rsid w:val="002D2ED5"/>
    <w:rsid w:val="002D64E1"/>
    <w:rsid w:val="002E488E"/>
    <w:rsid w:val="002E646B"/>
    <w:rsid w:val="00323CB5"/>
    <w:rsid w:val="00334766"/>
    <w:rsid w:val="00344985"/>
    <w:rsid w:val="00353A2F"/>
    <w:rsid w:val="0036211D"/>
    <w:rsid w:val="003642C4"/>
    <w:rsid w:val="00364474"/>
    <w:rsid w:val="00364941"/>
    <w:rsid w:val="00364C30"/>
    <w:rsid w:val="0036638F"/>
    <w:rsid w:val="00367ED8"/>
    <w:rsid w:val="003709FA"/>
    <w:rsid w:val="00376FD3"/>
    <w:rsid w:val="003775AC"/>
    <w:rsid w:val="0038441B"/>
    <w:rsid w:val="003B1CD1"/>
    <w:rsid w:val="003B51A4"/>
    <w:rsid w:val="003B55D5"/>
    <w:rsid w:val="003B7426"/>
    <w:rsid w:val="003C0825"/>
    <w:rsid w:val="003C28E9"/>
    <w:rsid w:val="003D490E"/>
    <w:rsid w:val="003D4AF5"/>
    <w:rsid w:val="003D64E5"/>
    <w:rsid w:val="003E315A"/>
    <w:rsid w:val="003E3181"/>
    <w:rsid w:val="003E72EA"/>
    <w:rsid w:val="003E76D6"/>
    <w:rsid w:val="003F5ECE"/>
    <w:rsid w:val="003F667A"/>
    <w:rsid w:val="004035BC"/>
    <w:rsid w:val="00406C67"/>
    <w:rsid w:val="00406F4A"/>
    <w:rsid w:val="004077A8"/>
    <w:rsid w:val="00413219"/>
    <w:rsid w:val="004168CC"/>
    <w:rsid w:val="00420966"/>
    <w:rsid w:val="004269A1"/>
    <w:rsid w:val="0042783D"/>
    <w:rsid w:val="004442EB"/>
    <w:rsid w:val="004448AE"/>
    <w:rsid w:val="00450CAB"/>
    <w:rsid w:val="00455B32"/>
    <w:rsid w:val="004576F4"/>
    <w:rsid w:val="00460FEB"/>
    <w:rsid w:val="00463208"/>
    <w:rsid w:val="00477B6D"/>
    <w:rsid w:val="00481CAF"/>
    <w:rsid w:val="00482E11"/>
    <w:rsid w:val="004921B7"/>
    <w:rsid w:val="004B01E3"/>
    <w:rsid w:val="004B08F6"/>
    <w:rsid w:val="004B0E5E"/>
    <w:rsid w:val="004B3BF1"/>
    <w:rsid w:val="004C4B38"/>
    <w:rsid w:val="004D5969"/>
    <w:rsid w:val="004D5F44"/>
    <w:rsid w:val="004E57B3"/>
    <w:rsid w:val="004F7CDF"/>
    <w:rsid w:val="00501E3F"/>
    <w:rsid w:val="00513E7E"/>
    <w:rsid w:val="00515C6E"/>
    <w:rsid w:val="0054370D"/>
    <w:rsid w:val="00546188"/>
    <w:rsid w:val="0056525C"/>
    <w:rsid w:val="00566D86"/>
    <w:rsid w:val="00575DCE"/>
    <w:rsid w:val="00587DE2"/>
    <w:rsid w:val="005B4942"/>
    <w:rsid w:val="005C2EB8"/>
    <w:rsid w:val="005F3C58"/>
    <w:rsid w:val="005F64F7"/>
    <w:rsid w:val="00600B05"/>
    <w:rsid w:val="006103FA"/>
    <w:rsid w:val="006127B5"/>
    <w:rsid w:val="00660A95"/>
    <w:rsid w:val="00665424"/>
    <w:rsid w:val="00675378"/>
    <w:rsid w:val="00676E7E"/>
    <w:rsid w:val="0068043F"/>
    <w:rsid w:val="006972AC"/>
    <w:rsid w:val="006A2620"/>
    <w:rsid w:val="006A4CCA"/>
    <w:rsid w:val="006A6A01"/>
    <w:rsid w:val="006B6915"/>
    <w:rsid w:val="006C02B5"/>
    <w:rsid w:val="006D47AB"/>
    <w:rsid w:val="006D558B"/>
    <w:rsid w:val="006E3EE0"/>
    <w:rsid w:val="006F5242"/>
    <w:rsid w:val="006F70D7"/>
    <w:rsid w:val="00702BE8"/>
    <w:rsid w:val="00702E1C"/>
    <w:rsid w:val="007045CD"/>
    <w:rsid w:val="0071694B"/>
    <w:rsid w:val="00720F30"/>
    <w:rsid w:val="0072122F"/>
    <w:rsid w:val="0072563F"/>
    <w:rsid w:val="00730875"/>
    <w:rsid w:val="00752767"/>
    <w:rsid w:val="00754C6B"/>
    <w:rsid w:val="007607CF"/>
    <w:rsid w:val="00775625"/>
    <w:rsid w:val="00786660"/>
    <w:rsid w:val="00792500"/>
    <w:rsid w:val="0079375B"/>
    <w:rsid w:val="007937B2"/>
    <w:rsid w:val="007D485C"/>
    <w:rsid w:val="007E60F8"/>
    <w:rsid w:val="007F2DD7"/>
    <w:rsid w:val="007F7426"/>
    <w:rsid w:val="00803AC9"/>
    <w:rsid w:val="00812FE4"/>
    <w:rsid w:val="00827F80"/>
    <w:rsid w:val="008310D7"/>
    <w:rsid w:val="008411D2"/>
    <w:rsid w:val="00842B8C"/>
    <w:rsid w:val="008451FB"/>
    <w:rsid w:val="00845268"/>
    <w:rsid w:val="008759FD"/>
    <w:rsid w:val="008817D9"/>
    <w:rsid w:val="00887FD6"/>
    <w:rsid w:val="008919B6"/>
    <w:rsid w:val="00896309"/>
    <w:rsid w:val="00896FF4"/>
    <w:rsid w:val="008A04DF"/>
    <w:rsid w:val="008A43B1"/>
    <w:rsid w:val="008A7036"/>
    <w:rsid w:val="008B234F"/>
    <w:rsid w:val="008B27F5"/>
    <w:rsid w:val="008B2CF3"/>
    <w:rsid w:val="008B7CDB"/>
    <w:rsid w:val="008C21A1"/>
    <w:rsid w:val="008C69EB"/>
    <w:rsid w:val="008D59F3"/>
    <w:rsid w:val="008D6A97"/>
    <w:rsid w:val="008E0020"/>
    <w:rsid w:val="008E5E87"/>
    <w:rsid w:val="009007B8"/>
    <w:rsid w:val="009040D9"/>
    <w:rsid w:val="00906DC3"/>
    <w:rsid w:val="009248BE"/>
    <w:rsid w:val="009309FE"/>
    <w:rsid w:val="00930B83"/>
    <w:rsid w:val="00936868"/>
    <w:rsid w:val="00943FC5"/>
    <w:rsid w:val="009454CD"/>
    <w:rsid w:val="009478F2"/>
    <w:rsid w:val="0097007B"/>
    <w:rsid w:val="009856BD"/>
    <w:rsid w:val="0099257C"/>
    <w:rsid w:val="009A02CC"/>
    <w:rsid w:val="009A4946"/>
    <w:rsid w:val="009B2B35"/>
    <w:rsid w:val="009B6366"/>
    <w:rsid w:val="009C03A5"/>
    <w:rsid w:val="009C44F5"/>
    <w:rsid w:val="009D1BFB"/>
    <w:rsid w:val="009D77AF"/>
    <w:rsid w:val="009E06CE"/>
    <w:rsid w:val="009E3820"/>
    <w:rsid w:val="00A0674C"/>
    <w:rsid w:val="00A118CD"/>
    <w:rsid w:val="00A26B64"/>
    <w:rsid w:val="00A42576"/>
    <w:rsid w:val="00A54DD1"/>
    <w:rsid w:val="00A632C9"/>
    <w:rsid w:val="00A7241B"/>
    <w:rsid w:val="00A7312B"/>
    <w:rsid w:val="00A75F02"/>
    <w:rsid w:val="00A83B97"/>
    <w:rsid w:val="00A95C96"/>
    <w:rsid w:val="00A96839"/>
    <w:rsid w:val="00A969AA"/>
    <w:rsid w:val="00AA1069"/>
    <w:rsid w:val="00AB3559"/>
    <w:rsid w:val="00AC17B2"/>
    <w:rsid w:val="00AD0B0B"/>
    <w:rsid w:val="00AD337F"/>
    <w:rsid w:val="00AD70C7"/>
    <w:rsid w:val="00AE12A7"/>
    <w:rsid w:val="00AE3D03"/>
    <w:rsid w:val="00AF56F3"/>
    <w:rsid w:val="00B03767"/>
    <w:rsid w:val="00B25818"/>
    <w:rsid w:val="00B3384B"/>
    <w:rsid w:val="00B46504"/>
    <w:rsid w:val="00B56442"/>
    <w:rsid w:val="00B6610F"/>
    <w:rsid w:val="00B70D78"/>
    <w:rsid w:val="00B71E92"/>
    <w:rsid w:val="00B74A0C"/>
    <w:rsid w:val="00B82D56"/>
    <w:rsid w:val="00B85DC7"/>
    <w:rsid w:val="00B863CC"/>
    <w:rsid w:val="00B960EC"/>
    <w:rsid w:val="00B9716D"/>
    <w:rsid w:val="00BA5E16"/>
    <w:rsid w:val="00BA785E"/>
    <w:rsid w:val="00BB6D16"/>
    <w:rsid w:val="00BC05AE"/>
    <w:rsid w:val="00BC77D5"/>
    <w:rsid w:val="00BD4F26"/>
    <w:rsid w:val="00C03730"/>
    <w:rsid w:val="00C21F29"/>
    <w:rsid w:val="00C3642E"/>
    <w:rsid w:val="00C36DB2"/>
    <w:rsid w:val="00C45119"/>
    <w:rsid w:val="00C45693"/>
    <w:rsid w:val="00C614DB"/>
    <w:rsid w:val="00C7726C"/>
    <w:rsid w:val="00C81A8E"/>
    <w:rsid w:val="00C910CF"/>
    <w:rsid w:val="00C922D5"/>
    <w:rsid w:val="00CA24E8"/>
    <w:rsid w:val="00CA582D"/>
    <w:rsid w:val="00CA686C"/>
    <w:rsid w:val="00CB36B3"/>
    <w:rsid w:val="00CF45CD"/>
    <w:rsid w:val="00D03108"/>
    <w:rsid w:val="00D13400"/>
    <w:rsid w:val="00D1621C"/>
    <w:rsid w:val="00D16F94"/>
    <w:rsid w:val="00D176A2"/>
    <w:rsid w:val="00D5649A"/>
    <w:rsid w:val="00D6274A"/>
    <w:rsid w:val="00D62FA3"/>
    <w:rsid w:val="00D7052E"/>
    <w:rsid w:val="00D839EF"/>
    <w:rsid w:val="00D84AF7"/>
    <w:rsid w:val="00D8600D"/>
    <w:rsid w:val="00D91128"/>
    <w:rsid w:val="00D921F8"/>
    <w:rsid w:val="00DA5610"/>
    <w:rsid w:val="00DA569F"/>
    <w:rsid w:val="00DB15E3"/>
    <w:rsid w:val="00DB4EFC"/>
    <w:rsid w:val="00DB6D61"/>
    <w:rsid w:val="00DC0B45"/>
    <w:rsid w:val="00DD1AE1"/>
    <w:rsid w:val="00DD1B75"/>
    <w:rsid w:val="00DE2783"/>
    <w:rsid w:val="00DE4A96"/>
    <w:rsid w:val="00E05254"/>
    <w:rsid w:val="00E11EB4"/>
    <w:rsid w:val="00E20E97"/>
    <w:rsid w:val="00E53FD5"/>
    <w:rsid w:val="00E61FAC"/>
    <w:rsid w:val="00E66254"/>
    <w:rsid w:val="00E74919"/>
    <w:rsid w:val="00E7663E"/>
    <w:rsid w:val="00E76B37"/>
    <w:rsid w:val="00E80A81"/>
    <w:rsid w:val="00E8231B"/>
    <w:rsid w:val="00E8521C"/>
    <w:rsid w:val="00E916B9"/>
    <w:rsid w:val="00E93465"/>
    <w:rsid w:val="00E93E2F"/>
    <w:rsid w:val="00EA002C"/>
    <w:rsid w:val="00EA271D"/>
    <w:rsid w:val="00EA4E90"/>
    <w:rsid w:val="00EA5C77"/>
    <w:rsid w:val="00EB6000"/>
    <w:rsid w:val="00EC0B0A"/>
    <w:rsid w:val="00EC6FD5"/>
    <w:rsid w:val="00ED026B"/>
    <w:rsid w:val="00EF3210"/>
    <w:rsid w:val="00F029B7"/>
    <w:rsid w:val="00F059CB"/>
    <w:rsid w:val="00F33174"/>
    <w:rsid w:val="00F34286"/>
    <w:rsid w:val="00F44BDB"/>
    <w:rsid w:val="00F56E6C"/>
    <w:rsid w:val="00F63188"/>
    <w:rsid w:val="00F64992"/>
    <w:rsid w:val="00F70DA1"/>
    <w:rsid w:val="00F83F94"/>
    <w:rsid w:val="00F95F4F"/>
    <w:rsid w:val="00FB73A8"/>
    <w:rsid w:val="00FC7BFC"/>
    <w:rsid w:val="00FD01DD"/>
    <w:rsid w:val="00FD64EE"/>
    <w:rsid w:val="00FE13CC"/>
    <w:rsid w:val="00FE558D"/>
    <w:rsid w:val="01EDF881"/>
    <w:rsid w:val="02511DDB"/>
    <w:rsid w:val="03A2B1F0"/>
    <w:rsid w:val="049118E6"/>
    <w:rsid w:val="04EAFCE8"/>
    <w:rsid w:val="0689CE20"/>
    <w:rsid w:val="09006D3E"/>
    <w:rsid w:val="0941609C"/>
    <w:rsid w:val="096FA79B"/>
    <w:rsid w:val="0A77DDCF"/>
    <w:rsid w:val="0B26EC4B"/>
    <w:rsid w:val="0B715B30"/>
    <w:rsid w:val="0BD8E9C6"/>
    <w:rsid w:val="0C05C29D"/>
    <w:rsid w:val="0C6C2E88"/>
    <w:rsid w:val="0E49EBC1"/>
    <w:rsid w:val="10356334"/>
    <w:rsid w:val="11397C19"/>
    <w:rsid w:val="1150C847"/>
    <w:rsid w:val="11D43B3C"/>
    <w:rsid w:val="16EC2DF5"/>
    <w:rsid w:val="1704DD55"/>
    <w:rsid w:val="173070A7"/>
    <w:rsid w:val="19E584C9"/>
    <w:rsid w:val="1A0D05D8"/>
    <w:rsid w:val="1A40AEBD"/>
    <w:rsid w:val="1AA25FCA"/>
    <w:rsid w:val="1C23D3ED"/>
    <w:rsid w:val="1E976283"/>
    <w:rsid w:val="1F936B19"/>
    <w:rsid w:val="20CF09AE"/>
    <w:rsid w:val="213F7839"/>
    <w:rsid w:val="21ABFB0E"/>
    <w:rsid w:val="2294B2A7"/>
    <w:rsid w:val="235BCC51"/>
    <w:rsid w:val="2721FF5D"/>
    <w:rsid w:val="2735A012"/>
    <w:rsid w:val="282B2163"/>
    <w:rsid w:val="292EDE4B"/>
    <w:rsid w:val="2AE7333C"/>
    <w:rsid w:val="2B9B4E0B"/>
    <w:rsid w:val="2C9C7771"/>
    <w:rsid w:val="2D646440"/>
    <w:rsid w:val="2E060E1A"/>
    <w:rsid w:val="2E3182C4"/>
    <w:rsid w:val="2EB49F90"/>
    <w:rsid w:val="2F36A48B"/>
    <w:rsid w:val="2F4AEBC2"/>
    <w:rsid w:val="2FCBDBD7"/>
    <w:rsid w:val="307AE6C9"/>
    <w:rsid w:val="31491050"/>
    <w:rsid w:val="31FA82C6"/>
    <w:rsid w:val="3273B8A4"/>
    <w:rsid w:val="3573B6A6"/>
    <w:rsid w:val="35CD8E20"/>
    <w:rsid w:val="3608B542"/>
    <w:rsid w:val="3651C20E"/>
    <w:rsid w:val="36BB7493"/>
    <w:rsid w:val="37121898"/>
    <w:rsid w:val="3857968F"/>
    <w:rsid w:val="397DF0B3"/>
    <w:rsid w:val="3A634186"/>
    <w:rsid w:val="3A7BA8C5"/>
    <w:rsid w:val="3A958847"/>
    <w:rsid w:val="3AB7C18F"/>
    <w:rsid w:val="3CAF4AFC"/>
    <w:rsid w:val="3E121635"/>
    <w:rsid w:val="3E88072D"/>
    <w:rsid w:val="3EE99391"/>
    <w:rsid w:val="3F6054F5"/>
    <w:rsid w:val="3FADE696"/>
    <w:rsid w:val="40E143A3"/>
    <w:rsid w:val="41230F5E"/>
    <w:rsid w:val="4440E23D"/>
    <w:rsid w:val="45D9200C"/>
    <w:rsid w:val="46B2B056"/>
    <w:rsid w:val="46C9885B"/>
    <w:rsid w:val="4741E7B2"/>
    <w:rsid w:val="478B0402"/>
    <w:rsid w:val="49FC4252"/>
    <w:rsid w:val="4A070E10"/>
    <w:rsid w:val="4A1B3C65"/>
    <w:rsid w:val="4A49136C"/>
    <w:rsid w:val="4AE81097"/>
    <w:rsid w:val="4AFA18DB"/>
    <w:rsid w:val="4B7CEDEE"/>
    <w:rsid w:val="4B980B8B"/>
    <w:rsid w:val="4BA1AAF4"/>
    <w:rsid w:val="4BCFC59F"/>
    <w:rsid w:val="4BFEB418"/>
    <w:rsid w:val="4C3DB792"/>
    <w:rsid w:val="4C70617D"/>
    <w:rsid w:val="4EFDCD4B"/>
    <w:rsid w:val="50A1AB13"/>
    <w:rsid w:val="5141C7B4"/>
    <w:rsid w:val="51A8DAFD"/>
    <w:rsid w:val="55796500"/>
    <w:rsid w:val="557AC25F"/>
    <w:rsid w:val="56BFDCB4"/>
    <w:rsid w:val="57FF64E8"/>
    <w:rsid w:val="580F0395"/>
    <w:rsid w:val="59873532"/>
    <w:rsid w:val="5999D6A2"/>
    <w:rsid w:val="59FFA26C"/>
    <w:rsid w:val="5B1BF3ED"/>
    <w:rsid w:val="5B786151"/>
    <w:rsid w:val="5C0BBD9E"/>
    <w:rsid w:val="5C4EA155"/>
    <w:rsid w:val="5DDA80B0"/>
    <w:rsid w:val="5DED9FDC"/>
    <w:rsid w:val="5F32D765"/>
    <w:rsid w:val="5FB75063"/>
    <w:rsid w:val="6020F969"/>
    <w:rsid w:val="6031B03D"/>
    <w:rsid w:val="61404F4F"/>
    <w:rsid w:val="621B4B6E"/>
    <w:rsid w:val="62D38965"/>
    <w:rsid w:val="62D8BF72"/>
    <w:rsid w:val="62DCA27A"/>
    <w:rsid w:val="640375CC"/>
    <w:rsid w:val="6440DEAB"/>
    <w:rsid w:val="649219CC"/>
    <w:rsid w:val="64E4A753"/>
    <w:rsid w:val="65129A88"/>
    <w:rsid w:val="6578226C"/>
    <w:rsid w:val="659CE340"/>
    <w:rsid w:val="65C05AA4"/>
    <w:rsid w:val="669FC15E"/>
    <w:rsid w:val="6BF06714"/>
    <w:rsid w:val="6C20385F"/>
    <w:rsid w:val="6C69C3B0"/>
    <w:rsid w:val="6E330D7A"/>
    <w:rsid w:val="6EDBDCB0"/>
    <w:rsid w:val="6F2256A1"/>
    <w:rsid w:val="6F3B13BE"/>
    <w:rsid w:val="6FDC6492"/>
    <w:rsid w:val="716FABD7"/>
    <w:rsid w:val="732C45BA"/>
    <w:rsid w:val="74A5C2B8"/>
    <w:rsid w:val="76589067"/>
    <w:rsid w:val="77F3B7CB"/>
    <w:rsid w:val="7809EAD0"/>
    <w:rsid w:val="7B9D8815"/>
    <w:rsid w:val="7F2B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68486E"/>
  <w15:chartTrackingRefBased/>
  <w15:docId w15:val="{66F26653-B431-4AB2-8C87-7A37C827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rFonts w:ascii="Arial" w:hAnsi="Arial" w:cs="Arial"/>
      <w:lang w:eastAsia="fi-FI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3E76D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1D5239"/>
    <w:pPr>
      <w:keepNext/>
      <w:spacing w:before="240" w:after="60"/>
      <w:outlineLvl w:val="2"/>
    </w:pPr>
    <w:rPr>
      <w:b/>
      <w:bCs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customStyle="1" w:styleId="TXT">
    <w:name w:val="TXT"/>
    <w:basedOn w:val="Normaali"/>
    <w:pPr>
      <w:spacing w:before="240"/>
      <w:ind w:left="1418"/>
      <w:jc w:val="both"/>
    </w:pPr>
  </w:style>
  <w:style w:type="paragraph" w:customStyle="1" w:styleId="VO">
    <w:name w:val="VO"/>
    <w:basedOn w:val="Normaali"/>
    <w:pPr>
      <w:spacing w:before="360"/>
    </w:pPr>
    <w:rPr>
      <w:b/>
      <w:sz w:val="22"/>
    </w:rPr>
  </w:style>
  <w:style w:type="paragraph" w:customStyle="1" w:styleId="R1">
    <w:name w:val="R1"/>
    <w:basedOn w:val="TXT"/>
    <w:pPr>
      <w:numPr>
        <w:ilvl w:val="1"/>
        <w:numId w:val="3"/>
      </w:numPr>
      <w:ind w:left="2268"/>
    </w:pPr>
  </w:style>
  <w:style w:type="character" w:styleId="Voimakas">
    <w:name w:val="Strong"/>
    <w:uiPriority w:val="22"/>
    <w:qFormat/>
    <w:rsid w:val="009D1BFB"/>
    <w:rPr>
      <w:b/>
      <w:bCs/>
    </w:rPr>
  </w:style>
  <w:style w:type="paragraph" w:customStyle="1" w:styleId="Standard">
    <w:name w:val="Standard"/>
    <w:rsid w:val="002E646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linkki">
    <w:name w:val="Hyperlink"/>
    <w:rsid w:val="008E0020"/>
    <w:rPr>
      <w:color w:val="0000FF"/>
      <w:u w:val="single"/>
    </w:rPr>
  </w:style>
  <w:style w:type="paragraph" w:customStyle="1" w:styleId="TyyliArialLihavoituMolemmatreunatRivivli15">
    <w:name w:val="Tyyli Arial Lihavoitu Molemmat reunat Riviväli:  15"/>
    <w:basedOn w:val="Normaali"/>
    <w:rsid w:val="00B9716D"/>
    <w:pPr>
      <w:numPr>
        <w:numId w:val="5"/>
      </w:numPr>
    </w:pPr>
    <w:rPr>
      <w:rFonts w:ascii="Times New Roman" w:hAnsi="Times New Roman" w:cs="Times New Roman"/>
      <w:sz w:val="24"/>
      <w:szCs w:val="24"/>
    </w:rPr>
  </w:style>
  <w:style w:type="character" w:styleId="Kommentinviite">
    <w:name w:val="annotation reference"/>
    <w:rsid w:val="006B691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B6915"/>
  </w:style>
  <w:style w:type="character" w:customStyle="1" w:styleId="KommentintekstiChar">
    <w:name w:val="Kommentin teksti Char"/>
    <w:link w:val="Kommentinteksti"/>
    <w:rsid w:val="006B6915"/>
    <w:rPr>
      <w:rFonts w:ascii="Arial" w:hAnsi="Arial" w:cs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6B6915"/>
    <w:rPr>
      <w:b/>
      <w:bCs/>
    </w:rPr>
  </w:style>
  <w:style w:type="character" w:customStyle="1" w:styleId="KommentinotsikkoChar">
    <w:name w:val="Kommentin otsikko Char"/>
    <w:link w:val="Kommentinotsikko"/>
    <w:rsid w:val="006B6915"/>
    <w:rPr>
      <w:rFonts w:ascii="Arial" w:hAnsi="Arial" w:cs="Arial"/>
      <w:b/>
      <w:bCs/>
    </w:rPr>
  </w:style>
  <w:style w:type="paragraph" w:styleId="Seliteteksti">
    <w:name w:val="Balloon Text"/>
    <w:basedOn w:val="Normaali"/>
    <w:link w:val="SelitetekstiChar"/>
    <w:rsid w:val="006B691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6B6915"/>
    <w:rPr>
      <w:rFonts w:ascii="Tahoma" w:hAnsi="Tahoma" w:cs="Tahoma"/>
      <w:sz w:val="16"/>
      <w:szCs w:val="16"/>
    </w:rPr>
  </w:style>
  <w:style w:type="character" w:customStyle="1" w:styleId="Otsikko2Char">
    <w:name w:val="Otsikko 2 Char"/>
    <w:link w:val="Otsikko2"/>
    <w:semiHidden/>
    <w:rsid w:val="003E76D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erusteksti">
    <w:name w:val="perusteksti"/>
    <w:basedOn w:val="Normaali"/>
    <w:rsid w:val="001D5239"/>
    <w:pPr>
      <w:spacing w:after="240" w:line="312" w:lineRule="auto"/>
      <w:ind w:firstLine="360"/>
    </w:pPr>
    <w:rPr>
      <w:rFonts w:cs="Times New Roman"/>
      <w:sz w:val="22"/>
    </w:rPr>
  </w:style>
  <w:style w:type="paragraph" w:customStyle="1" w:styleId="TEKSTI">
    <w:name w:val="TEKSTI"/>
    <w:basedOn w:val="TXT"/>
    <w:rsid w:val="001D5239"/>
    <w:pPr>
      <w:ind w:left="567"/>
    </w:pPr>
    <w:rPr>
      <w:rFonts w:cs="Times New Roman"/>
      <w:sz w:val="22"/>
    </w:rPr>
  </w:style>
  <w:style w:type="table" w:styleId="TaulukkoRuudukko">
    <w:name w:val="Table Grid"/>
    <w:basedOn w:val="Normaalitaulukko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Mallit\KH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6732A09B00ACF42B16A3427B3D07519" ma:contentTypeVersion="18" ma:contentTypeDescription="Luo uusi asiakirja." ma:contentTypeScope="" ma:versionID="3f1c185cd2b96031dbe88a284e530703">
  <xsd:schema xmlns:xsd="http://www.w3.org/2001/XMLSchema" xmlns:xs="http://www.w3.org/2001/XMLSchema" xmlns:p="http://schemas.microsoft.com/office/2006/metadata/properties" xmlns:ns2="76a559e3-1aae-49af-90a6-e8c70c0b8ceb" xmlns:ns3="7a7f7b11-e719-4e91-8a21-7ec70d92807e" targetNamespace="http://schemas.microsoft.com/office/2006/metadata/properties" ma:root="true" ma:fieldsID="00cb807c1cbbbd972035f2016622c92b" ns2:_="" ns3:_="">
    <xsd:import namespace="76a559e3-1aae-49af-90a6-e8c70c0b8ceb"/>
    <xsd:import namespace="7a7f7b11-e719-4e91-8a21-7ec70d928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559e3-1aae-49af-90a6-e8c70c0b8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e687e2cd-a99b-4492-9c77-a8cebdbf1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f7b11-e719-4e91-8a21-7ec70d928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285689-782a-4d92-b562-cabe3b3a4de2}" ma:internalName="TaxCatchAll" ma:showField="CatchAllData" ma:web="7a7f7b11-e719-4e91-8a21-7ec70d928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7f7b11-e719-4e91-8a21-7ec70d92807e" xsi:nil="true"/>
    <lcf76f155ced4ddcb4097134ff3c332f xmlns="76a559e3-1aae-49af-90a6-e8c70c0b8ceb">
      <Terms xmlns="http://schemas.microsoft.com/office/infopath/2007/PartnerControls"/>
    </lcf76f155ced4ddcb4097134ff3c332f>
    <SharedWithUsers xmlns="7a7f7b11-e719-4e91-8a21-7ec70d92807e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A5A36-2175-4824-B78D-D6479EC63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C53C7-5379-4FE9-8388-202844535DBA}"/>
</file>

<file path=customXml/itemProps3.xml><?xml version="1.0" encoding="utf-8"?>
<ds:datastoreItem xmlns:ds="http://schemas.openxmlformats.org/officeDocument/2006/customXml" ds:itemID="{15E26EE3-EB93-41E5-A4C0-7ADAB0D25F21}">
  <ds:schemaRefs>
    <ds:schemaRef ds:uri="http://schemas.microsoft.com/office/2006/metadata/properties"/>
    <ds:schemaRef ds:uri="http://schemas.microsoft.com/office/infopath/2007/PartnerControls"/>
    <ds:schemaRef ds:uri="1c139752-b81a-4c53-a01a-f84e19606292"/>
    <ds:schemaRef ds:uri="ec561dfa-610e-4595-a8ef-e6b3b59521a2"/>
  </ds:schemaRefs>
</ds:datastoreItem>
</file>

<file path=customXml/itemProps4.xml><?xml version="1.0" encoding="utf-8"?>
<ds:datastoreItem xmlns:ds="http://schemas.openxmlformats.org/officeDocument/2006/customXml" ds:itemID="{C3F8B890-565D-4751-8E39-34B5AA2B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KHL</Template>
  <TotalTime>1</TotalTime>
  <Pages>1</Pages>
  <Words>88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KHL-jukka(asiakirjamalli)</vt:lpstr>
    </vt:vector>
  </TitlesOfParts>
  <Company>Kuulonhuoltoliitto ry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KHL-jukka(asiakirjamalli)</dc:title>
  <dc:subject/>
  <dc:creator>Jukka Rasa</dc:creator>
  <cp:keywords/>
  <cp:lastModifiedBy>Wicht-Kvarnstrom  Anne</cp:lastModifiedBy>
  <cp:revision>57</cp:revision>
  <cp:lastPrinted>2023-09-23T06:30:00Z</cp:lastPrinted>
  <dcterms:created xsi:type="dcterms:W3CDTF">2022-09-05T07:28:00Z</dcterms:created>
  <dcterms:modified xsi:type="dcterms:W3CDTF">2025-09-23T08:18:00Z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0x01010056732A09B00ACF42B16A3427B3D07519</vt:lpwstr>
  </property>
  <property fmtid="{D5CDD505-2E9C-101B-9397-08002B2CF9AE}" pid="3" name="MediaServiceImageTags">
    <vt:lpwstr/>
  </property>
  <property fmtid="{D5CDD505-2E9C-101B-9397-08002B2CF9AE}" pid="4" name="Order">
    <vt:r8>154100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